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95988">
      <w:pPr>
        <w:jc w:val="center"/>
        <w:rPr>
          <w:rFonts w:eastAsia="Times New Roman"/>
          <w:b/>
        </w:rPr>
      </w:pPr>
      <w:bookmarkStart w:id="0" w:name="_GoBack"/>
      <w:bookmarkEnd w:id="0"/>
      <w:r>
        <w:rPr>
          <w:rFonts w:eastAsia="Times New Roman"/>
          <w:b/>
        </w:rPr>
        <w:t>Приказ Минпросвещения России от 04.03.2025 № 170</w:t>
      </w:r>
    </w:p>
    <w:p w:rsidR="00000000" w:rsidRDefault="00395988">
      <w:pPr>
        <w:jc w:val="center"/>
        <w:rPr>
          <w:rFonts w:eastAsia="Times New Roman"/>
        </w:rPr>
      </w:pPr>
    </w:p>
    <w:p w:rsidR="00000000" w:rsidRDefault="00395988">
      <w:pPr>
        <w:pStyle w:val="2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 утверждении Порядка проведения в государственной или муниципальной общеобразовательной организации тестирования на знание русского языка, </w:t>
      </w:r>
      <w:r>
        <w:rPr>
          <w:rFonts w:eastAsia="Times New Roman"/>
          <w:sz w:val="24"/>
          <w:szCs w:val="24"/>
        </w:rPr>
        <w:t>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p w:rsidR="00000000" w:rsidRDefault="00395988">
      <w:pPr>
        <w:jc w:val="both"/>
        <w:divId w:val="1793354965"/>
      </w:pPr>
      <w:r>
        <w:t>В соответствии с частью 2.1</w:t>
      </w:r>
      <w:r>
        <w:t xml:space="preserve"> </w:t>
      </w:r>
      <w:hyperlink r:id="rId5" w:anchor="/document/99/902389617/XA00M5E2M6/" w:history="1">
        <w:r>
          <w:rPr>
            <w:rStyle w:val="a3"/>
          </w:rPr>
          <w:t>статьи 78 Федерального закона от 29 декабря 2012 г. № 273-ФЗ "Об образовании в Российской Федерации"</w:t>
        </w:r>
      </w:hyperlink>
      <w:r>
        <w:t xml:space="preserve"> и подпунктом 4.2.52.18</w:t>
      </w:r>
      <w:r>
        <w:t xml:space="preserve"> </w:t>
      </w:r>
      <w:hyperlink r:id="rId6" w:anchor="/document/99/550817534/XA00M5Q2MD/" w:history="1">
        <w:r>
          <w:rPr>
            <w:rStyle w:val="a3"/>
          </w:rPr>
          <w:t>пункта 4 Положения о Министерстве просвещения Росси</w:t>
        </w:r>
        <w:r>
          <w:rPr>
            <w:rStyle w:val="a3"/>
          </w:rPr>
          <w:t>йской Федерации</w:t>
        </w:r>
      </w:hyperlink>
      <w:r>
        <w:t>, утвержденного</w:t>
      </w:r>
      <w:r>
        <w:t xml:space="preserve"> </w:t>
      </w:r>
      <w:hyperlink r:id="rId7" w:anchor="/document/99/550817534/XA00M6G2N3/" w:history="1">
        <w:r>
          <w:rPr>
            <w:rStyle w:val="a3"/>
          </w:rPr>
          <w:t>постановлением Правительства Российской Федерации от 28 июля 2018 г. № 884</w:t>
        </w:r>
      </w:hyperlink>
      <w:r>
        <w:t>,</w:t>
      </w:r>
    </w:p>
    <w:p w:rsidR="00000000" w:rsidRDefault="00395988">
      <w:pPr>
        <w:jc w:val="both"/>
        <w:divId w:val="1793354965"/>
      </w:pPr>
      <w:r>
        <w:t>приказываю:</w:t>
      </w:r>
    </w:p>
    <w:p w:rsidR="00000000" w:rsidRDefault="00395988">
      <w:pPr>
        <w:jc w:val="both"/>
        <w:divId w:val="1793354965"/>
      </w:pPr>
      <w:r>
        <w:t xml:space="preserve">1. Утвердить прилагаемый </w:t>
      </w:r>
      <w:hyperlink r:id="rId8" w:anchor="/document/99/1312000890/XA00LUO2M6/" w:tgtFrame="_self" w:history="1">
        <w:r>
          <w:rPr>
            <w:rStyle w:val="a3"/>
          </w:rPr>
          <w:t>Порядок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</w:t>
        </w:r>
        <w:r>
          <w:rPr>
            <w:rStyle w:val="a3"/>
          </w:rPr>
          <w:t>бщего и среднего общего образования, иностранных граждан и лиц без гражданства</w:t>
        </w:r>
      </w:hyperlink>
      <w:r>
        <w:t>.</w:t>
      </w:r>
    </w:p>
    <w:p w:rsidR="00000000" w:rsidRDefault="00395988">
      <w:pPr>
        <w:jc w:val="both"/>
        <w:divId w:val="1793354965"/>
      </w:pPr>
      <w:r>
        <w:t>2. Настоящий приказ вступает в силу с 1 апреля 2025 года</w:t>
      </w:r>
      <w:r>
        <w:t>.</w:t>
      </w:r>
    </w:p>
    <w:p w:rsidR="00000000" w:rsidRDefault="00395988">
      <w:pPr>
        <w:divId w:val="38549904"/>
      </w:pPr>
      <w:r>
        <w:t>Министр</w:t>
      </w:r>
      <w:r>
        <w:t xml:space="preserve"> </w:t>
      </w:r>
    </w:p>
    <w:p w:rsidR="00000000" w:rsidRDefault="00395988">
      <w:pPr>
        <w:divId w:val="38549904"/>
      </w:pPr>
      <w:r>
        <w:t>С.С.Кравцов</w:t>
      </w:r>
      <w:r>
        <w:t xml:space="preserve"> </w:t>
      </w:r>
    </w:p>
    <w:p w:rsidR="00000000" w:rsidRDefault="00395988">
      <w:pPr>
        <w:jc w:val="both"/>
        <w:divId w:val="1557544709"/>
      </w:pPr>
      <w:r>
        <w:t>Зарегистрировано</w:t>
      </w:r>
      <w:r>
        <w:t xml:space="preserve"> </w:t>
      </w:r>
    </w:p>
    <w:p w:rsidR="00000000" w:rsidRDefault="00395988">
      <w:pPr>
        <w:jc w:val="both"/>
        <w:divId w:val="1557544709"/>
      </w:pPr>
      <w:r>
        <w:t>в Министерстве юстиции</w:t>
      </w:r>
      <w:r>
        <w:t xml:space="preserve"> </w:t>
      </w:r>
    </w:p>
    <w:p w:rsidR="00000000" w:rsidRDefault="00395988">
      <w:pPr>
        <w:jc w:val="both"/>
        <w:divId w:val="1557544709"/>
      </w:pPr>
      <w:r>
        <w:t>Российской Федерации</w:t>
      </w:r>
      <w:r>
        <w:t xml:space="preserve"> </w:t>
      </w:r>
    </w:p>
    <w:p w:rsidR="00000000" w:rsidRDefault="00395988">
      <w:pPr>
        <w:jc w:val="both"/>
        <w:divId w:val="1557544709"/>
      </w:pPr>
      <w:r>
        <w:t>14 марта 2025 года</w:t>
      </w:r>
      <w:r>
        <w:t>,</w:t>
      </w:r>
    </w:p>
    <w:p w:rsidR="00000000" w:rsidRDefault="00395988">
      <w:pPr>
        <w:jc w:val="both"/>
        <w:divId w:val="1557544709"/>
      </w:pPr>
      <w:r>
        <w:t>регистрацион</w:t>
      </w:r>
      <w:r>
        <w:t>ный № 81552</w:t>
      </w:r>
      <w:r>
        <w:t xml:space="preserve"> </w:t>
      </w:r>
    </w:p>
    <w:p w:rsidR="00000000" w:rsidRDefault="00395988">
      <w:pPr>
        <w:pStyle w:val="align-right"/>
        <w:spacing w:after="0"/>
        <w:divId w:val="1263689473"/>
      </w:pPr>
      <w:r>
        <w:t>УТВЕРЖДЕН</w:t>
      </w:r>
      <w:r>
        <w:t xml:space="preserve"> </w:t>
      </w:r>
    </w:p>
    <w:p w:rsidR="00000000" w:rsidRDefault="00395988">
      <w:pPr>
        <w:pStyle w:val="align-right"/>
        <w:spacing w:after="0"/>
        <w:divId w:val="1263689473"/>
      </w:pPr>
      <w:r>
        <w:t>приказом Министерства просвещения</w:t>
      </w:r>
      <w:r>
        <w:t xml:space="preserve"> </w:t>
      </w:r>
    </w:p>
    <w:p w:rsidR="00000000" w:rsidRDefault="00395988">
      <w:pPr>
        <w:pStyle w:val="align-right"/>
        <w:spacing w:after="0"/>
        <w:divId w:val="1263689473"/>
      </w:pPr>
      <w:r>
        <w:t>Российской Федерации</w:t>
      </w:r>
      <w:r>
        <w:t xml:space="preserve"> </w:t>
      </w:r>
    </w:p>
    <w:p w:rsidR="00000000" w:rsidRDefault="00395988">
      <w:pPr>
        <w:pStyle w:val="align-right"/>
        <w:spacing w:after="0"/>
        <w:divId w:val="1793354965"/>
      </w:pPr>
      <w:r>
        <w:t>от 4 марта 2025 года № 170</w:t>
      </w:r>
      <w:r>
        <w:t xml:space="preserve"> </w:t>
      </w:r>
    </w:p>
    <w:p w:rsidR="00000000" w:rsidRDefault="00395988">
      <w:pPr>
        <w:divId w:val="1066145510"/>
        <w:rPr>
          <w:rFonts w:eastAsia="Times New Roman"/>
        </w:rPr>
      </w:pPr>
      <w:r>
        <w:rPr>
          <w:rStyle w:val="docuntyped-name"/>
          <w:rFonts w:eastAsia="Times New Roman"/>
        </w:rPr>
        <w:t>Порядок проведения в государственной или муниципальной общеобразовательной организации тестирования на знание русского языка, достаточное для освое</w:t>
      </w:r>
      <w:r>
        <w:rPr>
          <w:rStyle w:val="docuntyped-name"/>
          <w:rFonts w:eastAsia="Times New Roman"/>
        </w:rPr>
        <w:t>ния образовательных программ начального общего, основного общего и среднего общего образования, иностранных граждан и лиц без гражданств</w:t>
      </w:r>
      <w:r>
        <w:rPr>
          <w:rStyle w:val="docuntyped-name"/>
          <w:rFonts w:eastAsia="Times New Roman"/>
        </w:rPr>
        <w:t>а</w:t>
      </w:r>
    </w:p>
    <w:p w:rsidR="00000000" w:rsidRDefault="00395988">
      <w:pPr>
        <w:jc w:val="both"/>
        <w:divId w:val="1793354965"/>
      </w:pPr>
      <w:r>
        <w:t>1. Тестирование на знание русского языка, достаточное для освоения образовательных программ начального общего, основно</w:t>
      </w:r>
      <w:r>
        <w:t>го общего и среднего общего образования, иностранных граждан и лиц без гражданства (далее соответственно - тестирование, иностранные граждане) проводится в государственных и муниципальных общеобразовательных организаций (далее - тестирующие организации), о</w:t>
      </w:r>
      <w:r>
        <w:t>пределяемых исполнительными органами субъектов Российской Федерации, осуществляющими государственное управление в сфере образования (далее - исполнительные органы в сфере образования)</w:t>
      </w:r>
      <w:r>
        <w:t>.</w:t>
      </w:r>
    </w:p>
    <w:p w:rsidR="00000000" w:rsidRDefault="00395988">
      <w:pPr>
        <w:divId w:val="184490745"/>
        <w:rPr>
          <w:rFonts w:eastAsia="Times New Roman"/>
        </w:rPr>
      </w:pPr>
      <w:r>
        <w:rPr>
          <w:rStyle w:val="docnote-text"/>
          <w:rFonts w:eastAsia="Times New Roman"/>
        </w:rPr>
        <w:t>Часть 2.1</w:t>
      </w:r>
      <w:r>
        <w:rPr>
          <w:rStyle w:val="docnote-text"/>
          <w:rFonts w:eastAsia="Times New Roman"/>
        </w:rPr>
        <w:t xml:space="preserve"> </w:t>
      </w:r>
      <w:hyperlink r:id="rId9" w:anchor="/document/99/902389617/XA00M5E2M6/" w:history="1">
        <w:r>
          <w:rPr>
            <w:rStyle w:val="a3"/>
            <w:rFonts w:eastAsia="Times New Roman"/>
          </w:rPr>
          <w:t>статьи 78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eastAsia="Times New Roman"/>
        </w:rPr>
        <w:t xml:space="preserve"> (далее - Федеральный закон № 273-ФЗ).</w:t>
      </w:r>
    </w:p>
    <w:p w:rsidR="00000000" w:rsidRDefault="00395988">
      <w:pPr>
        <w:jc w:val="both"/>
        <w:divId w:val="1793354965"/>
      </w:pPr>
      <w:r>
        <w:t>Информация о тестирующих организациях направляется исполнительными органами в сфере образования в Минис</w:t>
      </w:r>
      <w:r>
        <w:t>терство просвещения Российской Федерации для размещения на его официальном сайте в информационно-телекоммуникационной сети "Интернет".</w:t>
      </w:r>
    </w:p>
    <w:p w:rsidR="00000000" w:rsidRDefault="00395988">
      <w:pPr>
        <w:jc w:val="both"/>
        <w:divId w:val="1793354965"/>
      </w:pPr>
      <w:r>
        <w:lastRenderedPageBreak/>
        <w:t>Информация о тестирующих организациях и местах проведения тестирования также публикуется исполнительными органами в сфере</w:t>
      </w:r>
      <w:r>
        <w:t xml:space="preserve"> образования в федеральной государственной информационной системе "Единый портал государственных и муниципальных услуг (функций)" (далее - ЕПГУ) и (или) с использованием региональных порталов государственных и муниципальных услуг и (или) функционала (серви</w:t>
      </w:r>
      <w:r>
        <w:t>сов) региональных государственных информационных систем субъектов Российской Федерации (при наличии технической возможности) (далее - РПГУ)</w:t>
      </w:r>
      <w:r>
        <w:t>.</w:t>
      </w:r>
    </w:p>
    <w:p w:rsidR="00000000" w:rsidRDefault="00395988">
      <w:pPr>
        <w:divId w:val="1648975035"/>
        <w:rPr>
          <w:rFonts w:eastAsia="Times New Roman"/>
        </w:rPr>
      </w:pPr>
      <w:hyperlink r:id="rId10" w:anchor="/document/99/902308701/XA00MG02O8/" w:history="1">
        <w:r>
          <w:rPr>
            <w:rStyle w:val="a3"/>
            <w:rFonts w:eastAsia="Times New Roman"/>
          </w:rPr>
          <w:t xml:space="preserve">Положение о федеральной государственной </w:t>
        </w:r>
        <w:r>
          <w:rPr>
            <w:rStyle w:val="a3"/>
            <w:rFonts w:eastAsia="Times New Roman"/>
          </w:rPr>
          <w:t>информационной системе "Единый портал государственных и муниципальных услуг (функций)"</w:t>
        </w:r>
      </w:hyperlink>
      <w:r>
        <w:rPr>
          <w:rStyle w:val="docnote-text"/>
          <w:rFonts w:eastAsia="Times New Roman"/>
        </w:rPr>
        <w:t>, утвержденное</w:t>
      </w:r>
      <w:r>
        <w:rPr>
          <w:rStyle w:val="docnote-text"/>
          <w:rFonts w:eastAsia="Times New Roman"/>
        </w:rPr>
        <w:t xml:space="preserve"> </w:t>
      </w:r>
      <w:hyperlink r:id="rId11" w:anchor="/document/99/902308701/XA00M1S2LR/" w:history="1">
        <w:r>
          <w:rPr>
            <w:rStyle w:val="a3"/>
            <w:rFonts w:eastAsia="Times New Roman"/>
          </w:rPr>
          <w:t>постановлением Правительства Российской Федерации от 24 октября 2011 г. № 861</w:t>
        </w:r>
      </w:hyperlink>
      <w:r>
        <w:rPr>
          <w:rStyle w:val="docnote-text"/>
          <w:rFonts w:eastAsia="Times New Roman"/>
        </w:rPr>
        <w:t>.</w:t>
      </w:r>
    </w:p>
    <w:p w:rsidR="00000000" w:rsidRDefault="00395988">
      <w:pPr>
        <w:jc w:val="both"/>
        <w:divId w:val="1793354965"/>
      </w:pPr>
      <w:r>
        <w:t>2</w:t>
      </w:r>
      <w:r>
        <w:t>. Тестирование иностранных граждан в тестирующих организациях проводится на основании направления, полученного в соответствии с пунктом 23(1)</w:t>
      </w:r>
      <w:r>
        <w:t xml:space="preserve"> </w:t>
      </w:r>
      <w:hyperlink r:id="rId12" w:anchor="/document/99/565697396/XA00LU62M3/" w:history="1">
        <w:r>
          <w:rPr>
            <w:rStyle w:val="a3"/>
          </w:rPr>
          <w:t>Порядка приема на обучение по образоват</w:t>
        </w:r>
        <w:r>
          <w:rPr>
            <w:rStyle w:val="a3"/>
          </w:rPr>
          <w:t>ельным программам начального общего, основного общего и среднего общего образования</w:t>
        </w:r>
      </w:hyperlink>
      <w:r>
        <w:t>, утвержденного</w:t>
      </w:r>
      <w:r>
        <w:t xml:space="preserve"> </w:t>
      </w:r>
      <w:hyperlink r:id="rId13" w:anchor="/document/99/565697396/XA00M1S2LR/" w:history="1">
        <w:r>
          <w:rPr>
            <w:rStyle w:val="a3"/>
          </w:rPr>
          <w:t>приказом Министерства просвещения Российской Федерации от 2 сентября 2020 г. № 458</w:t>
        </w:r>
      </w:hyperlink>
      <w:r>
        <w:t xml:space="preserve"> (зарегистрирован Министерством юстиции Российской Федерации 11 сентября 2020 г., регистрационный № 59783), с изменениями, внесенными</w:t>
      </w:r>
      <w:r>
        <w:t xml:space="preserve"> </w:t>
      </w:r>
      <w:hyperlink r:id="rId14" w:anchor="/document/99/726730301/XA00M5U2N0/" w:history="1">
        <w:r>
          <w:rPr>
            <w:rStyle w:val="a3"/>
          </w:rPr>
          <w:t>приказами Министерства</w:t>
        </w:r>
      </w:hyperlink>
    </w:p>
    <w:p w:rsidR="00000000" w:rsidRDefault="00395988">
      <w:pPr>
        <w:divId w:val="1793354965"/>
        <w:rPr>
          <w:rFonts w:eastAsia="Times New Roman"/>
        </w:rPr>
      </w:pPr>
      <w:r>
        <w:rPr>
          <w:rStyle w:val="a3"/>
        </w:rPr>
        <w:t xml:space="preserve"> просвещения Российской </w:t>
      </w:r>
      <w:r>
        <w:rPr>
          <w:rStyle w:val="a3"/>
        </w:rPr>
        <w:t>Федерации от 8 октября 2021 г. № 707 (зарегистрирован Министерством юстиции Российской Федерации 10 ноября 2021 г., регистрационный № 65743),</w:t>
      </w:r>
      <w:r>
        <w:rPr>
          <w:rStyle w:val="a3"/>
        </w:rPr>
        <w:t xml:space="preserve"> </w:t>
      </w:r>
      <w:hyperlink r:id="rId15" w:anchor="/document/99/351746632/XA00M5U2N0/" w:history="1">
        <w:r>
          <w:rPr>
            <w:rStyle w:val="a3"/>
            <w:color w:val="0000FF"/>
            <w:u w:val="single"/>
          </w:rPr>
          <w:t>от 30 августа 2022 г. № 784</w:t>
        </w:r>
      </w:hyperlink>
      <w:r>
        <w:rPr>
          <w:rStyle w:val="a3"/>
        </w:rPr>
        <w:t xml:space="preserve"> (зарегистри</w:t>
      </w:r>
      <w:r>
        <w:rPr>
          <w:rStyle w:val="a3"/>
        </w:rPr>
        <w:t>рован Министерством юстиции Российской Федерации 21 октября 2022 г., регистрационный № 70647),</w:t>
      </w:r>
      <w:r>
        <w:rPr>
          <w:rStyle w:val="a3"/>
        </w:rPr>
        <w:t xml:space="preserve"> </w:t>
      </w:r>
      <w:hyperlink r:id="rId16" w:anchor="/document/99/1300802310/XA00M5U2N0/" w:history="1">
        <w:r>
          <w:rPr>
            <w:rStyle w:val="a3"/>
            <w:color w:val="0000FF"/>
            <w:u w:val="single"/>
          </w:rPr>
          <w:t>от 23 января 2023 г. № 47</w:t>
        </w:r>
      </w:hyperlink>
      <w:r>
        <w:rPr>
          <w:rStyle w:val="a3"/>
        </w:rPr>
        <w:t xml:space="preserve"> (зарегистрирован Министерством юстиции Российской Федерации</w:t>
      </w:r>
      <w:r>
        <w:rPr>
          <w:rStyle w:val="a3"/>
        </w:rPr>
        <w:t xml:space="preserve"> 13 февраля 2023 г., регистрационный № 72329),</w:t>
      </w:r>
      <w:r>
        <w:rPr>
          <w:rStyle w:val="a3"/>
        </w:rPr>
        <w:t xml:space="preserve"> </w:t>
      </w:r>
      <w:hyperlink r:id="rId17" w:anchor="/document/99/1303085041/XA00M5U2N0/" w:history="1">
        <w:r>
          <w:rPr>
            <w:rStyle w:val="a3"/>
            <w:color w:val="0000FF"/>
            <w:u w:val="single"/>
          </w:rPr>
          <w:t>от 30 августа 2023 г. № 642</w:t>
        </w:r>
      </w:hyperlink>
      <w:r>
        <w:rPr>
          <w:rFonts w:eastAsia="Times New Roman"/>
        </w:rPr>
        <w:t xml:space="preserve"> </w:t>
      </w:r>
    </w:p>
    <w:p w:rsidR="00000000" w:rsidRDefault="00395988">
      <w:pPr>
        <w:divId w:val="1793354965"/>
        <w:rPr>
          <w:rFonts w:eastAsia="Times New Roman"/>
        </w:rPr>
      </w:pPr>
      <w:r>
        <w:t xml:space="preserve"> (зарегистрирован Министерством юстиции Российской Федерации 25 сентября 2023 г., регистрационный </w:t>
      </w:r>
      <w:r>
        <w:t>№ 75329) и</w:t>
      </w:r>
      <w:r>
        <w:t xml:space="preserve"> </w:t>
      </w:r>
      <w:hyperlink r:id="rId18" w:anchor="/document/99/1312000889/XA00M5U2N0/" w:history="1">
        <w:r>
          <w:rPr>
            <w:rStyle w:val="a3"/>
            <w:color w:val="0000FF"/>
            <w:u w:val="single"/>
          </w:rPr>
          <w:t>от 4 марта 2025 г. № 171</w:t>
        </w:r>
      </w:hyperlink>
      <w:r>
        <w:t xml:space="preserve"> (зарегистрирован Министерством юстиции Российской Федерации 14 марта 2025 г., регистрационный № 81553).</w:t>
      </w:r>
      <w:r>
        <w:rPr>
          <w:rFonts w:eastAsia="Times New Roman"/>
        </w:rPr>
        <w:t xml:space="preserve"> </w:t>
      </w:r>
    </w:p>
    <w:p w:rsidR="00000000" w:rsidRDefault="00395988">
      <w:pPr>
        <w:jc w:val="both"/>
        <w:divId w:val="1793354965"/>
      </w:pPr>
      <w:r>
        <w:t xml:space="preserve">3. </w:t>
      </w:r>
      <w:r>
        <w:t xml:space="preserve">Родитель (родители) (законный (законные) представитель (представители) ребенка, являющегося иностранным гражданином, или поступающий, являющийся иностранным гражданином, обращается (обращаются) лично в тестирующую организацию для записи на тестирование не </w:t>
      </w:r>
      <w:r>
        <w:t xml:space="preserve">позднее чем через 7 рабочих дней после дня получения направления, указанного в </w:t>
      </w:r>
      <w:hyperlink r:id="rId19" w:anchor="/document/99/1312000890/XA00LVS2MC/" w:tgtFrame="_self" w:history="1">
        <w:r>
          <w:rPr>
            <w:rStyle w:val="a3"/>
            <w:color w:val="0000FF"/>
            <w:u w:val="single"/>
          </w:rPr>
          <w:t>пункте 2 настоящего Порядка</w:t>
        </w:r>
      </w:hyperlink>
      <w:r>
        <w:t>.</w:t>
      </w:r>
    </w:p>
    <w:p w:rsidR="00000000" w:rsidRDefault="00395988">
      <w:pPr>
        <w:jc w:val="both"/>
        <w:divId w:val="1793354965"/>
      </w:pPr>
      <w:r>
        <w:t>4. Расписание проведения тестирования определяется исполнител</w:t>
      </w:r>
      <w:r>
        <w:t>ьными органами в сфере образования</w:t>
      </w:r>
      <w:r>
        <w:t>.</w:t>
      </w:r>
    </w:p>
    <w:p w:rsidR="00000000" w:rsidRDefault="00395988">
      <w:pPr>
        <w:jc w:val="both"/>
        <w:divId w:val="1793354965"/>
      </w:pPr>
      <w:r>
        <w:t>5. Тестирующие организации размещают информацию о датах проведения тестирования, демонстрационный вариант диагностических материалов для проведения тестирования, критерии оценивания знания русского языка на своих официал</w:t>
      </w:r>
      <w:r>
        <w:t>ьных сайтах в информационно-телекоммуникационной сети "Интернет"</w:t>
      </w:r>
      <w:r>
        <w:t>.</w:t>
      </w:r>
    </w:p>
    <w:p w:rsidR="00000000" w:rsidRDefault="00395988">
      <w:pPr>
        <w:jc w:val="both"/>
        <w:divId w:val="1793354965"/>
      </w:pPr>
      <w:r>
        <w:t>6. В тестирующих организациях организуется пункт прохождения тестирования (далее - ППТ), в котором может быть использовано материально-техническое оборудование, применяемое в пунктах проведе</w:t>
      </w:r>
      <w:r>
        <w:t>ния экзаменов при проведении государственной итоговой аттестации</w:t>
      </w:r>
      <w:r>
        <w:t>.</w:t>
      </w:r>
    </w:p>
    <w:p w:rsidR="00000000" w:rsidRDefault="00395988">
      <w:pPr>
        <w:jc w:val="both"/>
        <w:divId w:val="1793354965"/>
      </w:pPr>
      <w:r>
        <w:t xml:space="preserve">7. Тестирование проводится в целях определения у иностранного гражданина уровня знания русского языка, достаточного для освоения образовательных программ начального общего, основного общего </w:t>
      </w:r>
      <w:r>
        <w:t xml:space="preserve">и среднего общего образования (далее - образовательные программы), приведенного в </w:t>
      </w:r>
      <w:hyperlink r:id="rId20" w:anchor="/document/99/1312000890/XA00MA22N7/" w:tgtFrame="_self" w:history="1">
        <w:r>
          <w:rPr>
            <w:rStyle w:val="a3"/>
            <w:color w:val="0000FF"/>
            <w:u w:val="single"/>
          </w:rPr>
          <w:t>приложении к настоящему Порядку</w:t>
        </w:r>
      </w:hyperlink>
      <w:r>
        <w:t>.</w:t>
      </w:r>
    </w:p>
    <w:p w:rsidR="00000000" w:rsidRDefault="00395988">
      <w:pPr>
        <w:jc w:val="both"/>
        <w:divId w:val="1793354965"/>
      </w:pPr>
      <w:r>
        <w:t>8. Устанавливаются следующие уровни знания русского яз</w:t>
      </w:r>
      <w:r>
        <w:t>ыка</w:t>
      </w:r>
      <w:r>
        <w:t>:</w:t>
      </w:r>
    </w:p>
    <w:p w:rsidR="00000000" w:rsidRDefault="00395988">
      <w:pPr>
        <w:jc w:val="both"/>
        <w:divId w:val="1793354965"/>
      </w:pPr>
      <w:r>
        <w:t>а) достаточный для освоения образовательных программ</w:t>
      </w:r>
      <w:r>
        <w:t>;</w:t>
      </w:r>
    </w:p>
    <w:p w:rsidR="00000000" w:rsidRDefault="00395988">
      <w:pPr>
        <w:jc w:val="both"/>
        <w:divId w:val="1793354965"/>
      </w:pPr>
      <w:r>
        <w:t>б) недостаточный для освоения образовательных программ</w:t>
      </w:r>
      <w:r>
        <w:t>.</w:t>
      </w:r>
    </w:p>
    <w:p w:rsidR="00000000" w:rsidRDefault="00395988">
      <w:pPr>
        <w:jc w:val="both"/>
        <w:divId w:val="1793354965"/>
      </w:pPr>
      <w:r>
        <w:t>9. Тестирование проводится по годам обучения</w:t>
      </w:r>
      <w:r>
        <w:t>.</w:t>
      </w:r>
    </w:p>
    <w:p w:rsidR="00000000" w:rsidRDefault="00395988">
      <w:pPr>
        <w:jc w:val="both"/>
        <w:divId w:val="1793354965"/>
      </w:pPr>
      <w:r>
        <w:lastRenderedPageBreak/>
        <w:t>10. Методическое обеспечение проведения тестирования, организация разработки диагностических ма</w:t>
      </w:r>
      <w:r>
        <w:t>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осуществляются Федеральной службой по надзору в сфере образования и науки</w:t>
      </w:r>
      <w:r>
        <w:t>.</w:t>
      </w:r>
    </w:p>
    <w:p w:rsidR="00000000" w:rsidRDefault="00395988">
      <w:pPr>
        <w:divId w:val="49811154"/>
        <w:rPr>
          <w:rFonts w:eastAsia="Times New Roman"/>
        </w:rPr>
      </w:pPr>
      <w:r>
        <w:rPr>
          <w:rStyle w:val="docnote-text"/>
          <w:rFonts w:eastAsia="Times New Roman"/>
        </w:rPr>
        <w:t>Часть 2.2</w:t>
      </w:r>
      <w:r>
        <w:rPr>
          <w:rStyle w:val="docnote-text"/>
          <w:rFonts w:eastAsia="Times New Roman"/>
        </w:rPr>
        <w:t xml:space="preserve"> </w:t>
      </w:r>
      <w:hyperlink r:id="rId21" w:anchor="/document/99/902389617/XA00M5E2M6/" w:history="1">
        <w:r>
          <w:rPr>
            <w:rStyle w:val="a3"/>
            <w:rFonts w:eastAsia="Times New Roman"/>
            <w:color w:val="0000FF"/>
            <w:u w:val="single"/>
          </w:rPr>
          <w:t>статьи 78 Федерального закона № 273-ФЗ</w:t>
        </w:r>
      </w:hyperlink>
      <w:r>
        <w:rPr>
          <w:rStyle w:val="docnote-text"/>
          <w:rFonts w:eastAsia="Times New Roman"/>
        </w:rPr>
        <w:t>.</w:t>
      </w:r>
    </w:p>
    <w:p w:rsidR="00000000" w:rsidRDefault="00395988">
      <w:pPr>
        <w:jc w:val="both"/>
        <w:divId w:val="1793354965"/>
      </w:pPr>
      <w:r>
        <w:t>11. Тестирование иностранных граждан проводится в устной и письменной форме, за исключением иностранных граждан, проходящих тести</w:t>
      </w:r>
      <w:r>
        <w:t>рование на знание русского языка, достаточное для освоения образовательных программ в 1 классе, для которых указанное тестирование проводится в устной форме. При проведении тестирования тестирующая организация вправе использовать компьютерные технологии.</w:t>
      </w:r>
    </w:p>
    <w:p w:rsidR="00000000" w:rsidRDefault="00395988">
      <w:pPr>
        <w:jc w:val="both"/>
        <w:divId w:val="1793354965"/>
      </w:pPr>
      <w:r>
        <w:t>1</w:t>
      </w:r>
      <w:r>
        <w:t>2. Продолжительность проведения тестирования составляет не более 80 минут. Соотношение устной и письменной части определяется диагностическими материалами, организация разработки которых осуществляется Федеральной службой по надзору в сфере образования и н</w:t>
      </w:r>
      <w:r>
        <w:t>ауки с учетом уровня знания русского языка, достаточного для освоения образовательных программ</w:t>
      </w:r>
      <w:r>
        <w:t>.</w:t>
      </w:r>
    </w:p>
    <w:p w:rsidR="00000000" w:rsidRDefault="00395988">
      <w:pPr>
        <w:divId w:val="442308945"/>
        <w:rPr>
          <w:rFonts w:eastAsia="Times New Roman"/>
        </w:rPr>
      </w:pPr>
      <w:r>
        <w:rPr>
          <w:rStyle w:val="docnote-text"/>
          <w:rFonts w:eastAsia="Times New Roman"/>
        </w:rPr>
        <w:t>Часть 2.2</w:t>
      </w:r>
      <w:r>
        <w:rPr>
          <w:rStyle w:val="docnote-text"/>
          <w:rFonts w:eastAsia="Times New Roman"/>
        </w:rPr>
        <w:t xml:space="preserve"> </w:t>
      </w:r>
      <w:hyperlink r:id="rId22" w:anchor="/document/99/902389617/XA00M5E2M6/" w:history="1">
        <w:r>
          <w:rPr>
            <w:rStyle w:val="a3"/>
            <w:rFonts w:eastAsia="Times New Roman"/>
            <w:color w:val="0000FF"/>
            <w:u w:val="single"/>
          </w:rPr>
          <w:t>статьи 78 Федерального закона № 273-ФЗ</w:t>
        </w:r>
      </w:hyperlink>
      <w:r>
        <w:rPr>
          <w:rStyle w:val="docnote-text"/>
          <w:rFonts w:eastAsia="Times New Roman"/>
        </w:rPr>
        <w:t>.</w:t>
      </w:r>
    </w:p>
    <w:p w:rsidR="00000000" w:rsidRDefault="00395988">
      <w:pPr>
        <w:jc w:val="both"/>
        <w:divId w:val="1793354965"/>
      </w:pPr>
      <w:r>
        <w:t xml:space="preserve">13. Тестирование проводится в ППТ, </w:t>
      </w:r>
      <w:r>
        <w:t>оснащенных средствами осуществления записи на аудионосители (видеоносители) и воспроизведения аудиозаписи (видеозаписи).</w:t>
      </w:r>
    </w:p>
    <w:p w:rsidR="00000000" w:rsidRDefault="00395988">
      <w:pPr>
        <w:jc w:val="both"/>
        <w:divId w:val="1793354965"/>
      </w:pPr>
      <w:r>
        <w:t>С помощью средств видеозаписи должна быть зафиксирована вся процедура проведения тестирования в ППТ</w:t>
      </w:r>
      <w:r>
        <w:t>.</w:t>
      </w:r>
    </w:p>
    <w:p w:rsidR="00000000" w:rsidRDefault="00395988">
      <w:pPr>
        <w:jc w:val="both"/>
        <w:divId w:val="1793354965"/>
      </w:pPr>
      <w:r>
        <w:t>С помощью средств аудиозаписи долж</w:t>
      </w:r>
      <w:r>
        <w:t>ны быть зафиксированы устные ответы иностранного гражданина</w:t>
      </w:r>
      <w:r>
        <w:t>.</w:t>
      </w:r>
    </w:p>
    <w:p w:rsidR="00000000" w:rsidRDefault="00395988">
      <w:pPr>
        <w:jc w:val="both"/>
        <w:divId w:val="1793354965"/>
      </w:pPr>
      <w:r>
        <w:t>Для выполнения заданий в устной форме иностранные граждане распределяются в ППТ таким образом, чтобы не мешать друг другу при выполнении заданий</w:t>
      </w:r>
      <w:r>
        <w:t>.</w:t>
      </w:r>
    </w:p>
    <w:p w:rsidR="00000000" w:rsidRDefault="00395988">
      <w:pPr>
        <w:jc w:val="both"/>
        <w:divId w:val="1793354965"/>
      </w:pPr>
      <w:r>
        <w:t>Помещения ППТ должны быть изолированы от помещени</w:t>
      </w:r>
      <w:r>
        <w:t>й, не использующихся для проведения тестирования. Для каждого иностранного гражданина должно быть выделено отдельное рабочее место</w:t>
      </w:r>
      <w:r>
        <w:t>.</w:t>
      </w:r>
    </w:p>
    <w:p w:rsidR="00000000" w:rsidRDefault="00395988">
      <w:pPr>
        <w:jc w:val="both"/>
        <w:divId w:val="1793354965"/>
      </w:pPr>
      <w:r>
        <w:t>14. Для проведения тестирования тестирующая организация создает комиссию по проведению тестирования</w:t>
      </w:r>
      <w:r>
        <w:t>.</w:t>
      </w:r>
    </w:p>
    <w:p w:rsidR="00000000" w:rsidRDefault="00395988">
      <w:pPr>
        <w:jc w:val="both"/>
        <w:divId w:val="1793354965"/>
      </w:pPr>
      <w:r>
        <w:t xml:space="preserve">Комиссия по проведению </w:t>
      </w:r>
      <w:r>
        <w:t>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</w:t>
      </w:r>
      <w:r>
        <w:t>.</w:t>
      </w:r>
    </w:p>
    <w:p w:rsidR="00000000" w:rsidRDefault="00395988">
      <w:pPr>
        <w:jc w:val="both"/>
        <w:divId w:val="1793354965"/>
      </w:pPr>
      <w:r>
        <w:t xml:space="preserve">К организационно-техническому обеспечению процедуры проведения тестирования могут привлекаться </w:t>
      </w:r>
      <w:r>
        <w:t>технические специалисты, наблюдатели и вспомогательный персонал</w:t>
      </w:r>
      <w:r>
        <w:t>.</w:t>
      </w:r>
    </w:p>
    <w:p w:rsidR="00000000" w:rsidRDefault="00395988">
      <w:pPr>
        <w:jc w:val="both"/>
        <w:divId w:val="1793354965"/>
      </w:pPr>
      <w:r>
        <w:t>15. В день проведения тестирования до начала его проведения член комиссии по проведению тестирования проводит инструктаж иностранных граждан, а также информирует их о процедуре и форме провед</w:t>
      </w:r>
      <w:r>
        <w:t>ения тестирования, продолжительности тестирования</w:t>
      </w:r>
      <w:r>
        <w:t>.</w:t>
      </w:r>
    </w:p>
    <w:p w:rsidR="00000000" w:rsidRDefault="00395988">
      <w:pPr>
        <w:jc w:val="both"/>
        <w:divId w:val="1793354965"/>
      </w:pPr>
      <w:r>
        <w:t>16. При проведении тестирования иностранному гражданину запрещается</w:t>
      </w:r>
      <w:r>
        <w:t>:</w:t>
      </w:r>
    </w:p>
    <w:p w:rsidR="00000000" w:rsidRDefault="00395988">
      <w:pPr>
        <w:jc w:val="both"/>
        <w:divId w:val="1793354965"/>
      </w:pPr>
      <w:r>
        <w:t>пользоваться подсказками работников тестирующей организации, а также иностранных граждан, проходящих тестирование</w:t>
      </w:r>
      <w:r>
        <w:t>;</w:t>
      </w:r>
    </w:p>
    <w:p w:rsidR="00000000" w:rsidRDefault="00395988">
      <w:pPr>
        <w:jc w:val="both"/>
        <w:divId w:val="1793354965"/>
      </w:pPr>
      <w:r>
        <w:t>пользоваться средства</w:t>
      </w:r>
      <w:r>
        <w:t>ми связи, фото-, аудио- и видеоаппаратурой, электронно-вычислительной техникой, справочными материалами, письменными заметками и иными средствами хранения и передачи информации, за исключением их использования в целях тестирования</w:t>
      </w:r>
      <w:r>
        <w:t>.</w:t>
      </w:r>
    </w:p>
    <w:p w:rsidR="00000000" w:rsidRDefault="00395988">
      <w:pPr>
        <w:jc w:val="both"/>
        <w:divId w:val="1793354965"/>
      </w:pPr>
      <w:r>
        <w:t>17. Иностранный граждани</w:t>
      </w:r>
      <w:r>
        <w:t xml:space="preserve">н, нарушивший предусмотренные </w:t>
      </w:r>
      <w:hyperlink r:id="rId23" w:anchor="/document/99/1312000890/XA00M6S2MI/" w:tgtFrame="_self" w:history="1">
        <w:r>
          <w:rPr>
            <w:rStyle w:val="a3"/>
            <w:color w:val="0000FF"/>
            <w:u w:val="single"/>
          </w:rPr>
          <w:t>пунктом 16 настоящего Порядка</w:t>
        </w:r>
      </w:hyperlink>
      <w:r>
        <w:t xml:space="preserve"> требования, считается не прошедшим тестирование, результаты тестирования </w:t>
      </w:r>
      <w:r>
        <w:lastRenderedPageBreak/>
        <w:t>такого иностранного гражданина аннул</w:t>
      </w:r>
      <w:r>
        <w:t>ируются.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</w:t>
      </w:r>
      <w:r>
        <w:t>.</w:t>
      </w:r>
    </w:p>
    <w:p w:rsidR="00000000" w:rsidRDefault="00395988">
      <w:pPr>
        <w:jc w:val="both"/>
        <w:divId w:val="1793354965"/>
      </w:pPr>
      <w:r>
        <w:t>18. С целью разрешения спорных вопросов, возникающих при оценивании результатов тестиров</w:t>
      </w:r>
      <w:r>
        <w:t>ания, исполнительные органы в сфере образования создают апелляционные комиссии</w:t>
      </w:r>
      <w:r>
        <w:t>.</w:t>
      </w:r>
    </w:p>
    <w:p w:rsidR="00000000" w:rsidRDefault="00395988">
      <w:pPr>
        <w:jc w:val="both"/>
        <w:divId w:val="1793354965"/>
      </w:pPr>
      <w:r>
        <w:t xml:space="preserve">В состав апелляционных комиссий могут быть включены представители исполнительных органов в сфере образования, органов местного </w:t>
      </w:r>
      <w:r>
        <w:t>самоуправления, организаций, осуществляющих образовательную деятельность, научных организаций</w:t>
      </w:r>
      <w:r>
        <w:t>.</w:t>
      </w:r>
    </w:p>
    <w:p w:rsidR="00000000" w:rsidRDefault="00395988">
      <w:pPr>
        <w:jc w:val="both"/>
        <w:divId w:val="1793354965"/>
      </w:pPr>
      <w:r>
        <w:t>В апелляционные комиссии не могут быть включены члены комиссий по проведению тестирования</w:t>
      </w:r>
      <w:r>
        <w:t>.</w:t>
      </w:r>
    </w:p>
    <w:p w:rsidR="00000000" w:rsidRDefault="00395988">
      <w:pPr>
        <w:jc w:val="both"/>
        <w:divId w:val="1793354965"/>
      </w:pPr>
      <w:r>
        <w:t>Апелляционная комиссия</w:t>
      </w:r>
      <w:r>
        <w:t>:</w:t>
      </w:r>
    </w:p>
    <w:p w:rsidR="00000000" w:rsidRDefault="00395988">
      <w:pPr>
        <w:jc w:val="both"/>
        <w:divId w:val="1793354965"/>
      </w:pPr>
      <w:r>
        <w:t>1) принимает и рассматривает апелляции иностра</w:t>
      </w:r>
      <w:r>
        <w:t>нных граждан по вопросам нарушения настоящего Порядка, а также несогласия с выставленными баллами</w:t>
      </w:r>
      <w:r>
        <w:t>;</w:t>
      </w:r>
    </w:p>
    <w:p w:rsidR="00000000" w:rsidRDefault="00395988">
      <w:pPr>
        <w:jc w:val="both"/>
        <w:divId w:val="1793354965"/>
      </w:pPr>
      <w:r>
        <w:t>2) принимает по результатам рассмотрения апелляции решение об удовлетворении или отклонении апелляции иностранного гражданина</w:t>
      </w:r>
      <w:r>
        <w:t>;</w:t>
      </w:r>
    </w:p>
    <w:p w:rsidR="00000000" w:rsidRDefault="00395988">
      <w:pPr>
        <w:jc w:val="both"/>
        <w:divId w:val="1793354965"/>
      </w:pPr>
      <w:r>
        <w:t>3) информирует иностранных гра</w:t>
      </w:r>
      <w:r>
        <w:t>ждан, подавших апелляции, и (или) их родителей (законных представителей), о принятых решениях не позднее трех рабочих дней со дня принятия соответствующих решений</w:t>
      </w:r>
      <w:r>
        <w:t>.</w:t>
      </w:r>
    </w:p>
    <w:p w:rsidR="00000000" w:rsidRDefault="00395988">
      <w:pPr>
        <w:jc w:val="both"/>
        <w:divId w:val="1793354965"/>
      </w:pPr>
      <w:r>
        <w:t>Общее руководство и координацию деятельности апелляционной комиссии осуществляет ее председа</w:t>
      </w:r>
      <w:r>
        <w:t>тель. Апелляционная комиссия правомочна осуществлять свои функции, если на заседании соответствующей комиссии присутствует не менее чем пятьдесят процентов от общего числа ее членов. Решения апелляционной комиссии принимаются простым большинством голосов о</w:t>
      </w:r>
      <w:r>
        <w:t>т числа присутствующих на заседании членов. При голосовании каждый член комиссии имеет один голос. Голосование осуществляется открыто. В случае равенства голосов решающим является голос председателя комиссии. Решения апелляционной комиссии оформляются прот</w:t>
      </w:r>
      <w:r>
        <w:t>околами</w:t>
      </w:r>
      <w:r>
        <w:t>.</w:t>
      </w:r>
    </w:p>
    <w:p w:rsidR="00000000" w:rsidRDefault="00395988">
      <w:pPr>
        <w:jc w:val="both"/>
        <w:divId w:val="1793354965"/>
      </w:pPr>
      <w:r>
        <w:t>19. Сведения о результатах тестирования передаются тестирующей организацией в общеобразовательную организацию, в которую иностранный гражданин подал заявление о приеме на обучение с использованием ЕПГУ и (или) РПГУ, в течение 3 рабочих дней со дня</w:t>
      </w:r>
      <w:r>
        <w:t xml:space="preserve"> прохождения тестирования. Указанная общеобразовательная организация информирует родителя (родителей) (законного (законных) представителя (представителей) ребенка, являющегося иностранным гражданином, или поступающего, являющегося иностранным гражданином, </w:t>
      </w:r>
      <w:r>
        <w:t>о результатах тестирования</w:t>
      </w:r>
      <w:r>
        <w:t>.</w:t>
      </w:r>
    </w:p>
    <w:p w:rsidR="00000000" w:rsidRDefault="00395988">
      <w:pPr>
        <w:jc w:val="both"/>
        <w:divId w:val="1793354965"/>
      </w:pPr>
      <w:r>
        <w:t>20. Исполнительные органы в сфере образования предоставляют доступ Министерству внутренних дел Российской Федерации и (или) его территориальным органам к сведениям о результатах прохождения иностранными гражданами тестирования и</w:t>
      </w:r>
      <w:r>
        <w:t xml:space="preserve"> их зачислении в государственных информационных системах субъектах Российской Федерации и (или) посредством системы межведомственного электронного взаимодействия</w:t>
      </w:r>
      <w:r>
        <w:t>.</w:t>
      </w:r>
    </w:p>
    <w:p w:rsidR="00000000" w:rsidRDefault="00395988">
      <w:pPr>
        <w:jc w:val="both"/>
        <w:divId w:val="1793354965"/>
      </w:pPr>
      <w:r>
        <w:t>21. Иностранному гражданину, не прошедшему успешно тестирование, общеобразовательной организа</w:t>
      </w:r>
      <w:r>
        <w:t>цией, в которую иностранный гражданин подал заявление о приеме на обучение, предлагается пройти дополнительное обучение русскому языку</w:t>
      </w:r>
      <w:r>
        <w:t>.</w:t>
      </w:r>
    </w:p>
    <w:p w:rsidR="00000000" w:rsidRDefault="00395988">
      <w:pPr>
        <w:jc w:val="both"/>
        <w:divId w:val="1793354965"/>
      </w:pPr>
      <w:r>
        <w:t>22. Иностранный гражданин вправе повторно пройти тестирование в соответствии с настоящим Порядком, но не ранее чем через</w:t>
      </w:r>
      <w:r>
        <w:t xml:space="preserve"> 3 месяца со дня прохождения тестирования, по результатам которого выявлен недостаточный уровень владения русским языком, согласно расписанию проведения тестирования, определяемому исполнительными органами в сфере образования в соответствии с </w:t>
      </w:r>
      <w:hyperlink r:id="rId24" w:anchor="/document/99/1312000890/XA00M2O2MP/" w:tgtFrame="_self" w:history="1">
        <w:r>
          <w:rPr>
            <w:rStyle w:val="a3"/>
            <w:color w:val="0000FF"/>
            <w:u w:val="single"/>
          </w:rPr>
          <w:t>пунктом 4 настоящего Порядка</w:t>
        </w:r>
      </w:hyperlink>
      <w:r>
        <w:t>.</w:t>
      </w:r>
    </w:p>
    <w:p w:rsidR="00000000" w:rsidRDefault="00395988">
      <w:pPr>
        <w:jc w:val="both"/>
        <w:divId w:val="1793354965"/>
      </w:pPr>
      <w:r>
        <w:t>23. Тестирующей организацией не предоставляется тот же вариант диагностических материалов иностранным гражданам, ранее не прошедшим успешно тестирование</w:t>
      </w:r>
      <w:r>
        <w:t>.</w:t>
      </w:r>
    </w:p>
    <w:p w:rsidR="00000000" w:rsidRDefault="00395988">
      <w:pPr>
        <w:jc w:val="both"/>
        <w:divId w:val="1793354965"/>
      </w:pPr>
      <w:r>
        <w:t>24. Все материалы тестирования, включая письменные работы, аудио (видеозаписи) устных ответов иностранных граждан, результаты тестирования, ведомости и протоколы проведения тестирования, хранятся в тестирующей организации</w:t>
      </w:r>
      <w:r>
        <w:t>.</w:t>
      </w:r>
    </w:p>
    <w:p w:rsidR="00000000" w:rsidRDefault="00395988">
      <w:pPr>
        <w:divId w:val="1328049214"/>
        <w:rPr>
          <w:rFonts w:eastAsia="Times New Roman"/>
        </w:rPr>
      </w:pPr>
      <w:hyperlink r:id="rId25" w:anchor="/document/99/902389617/XA00MBK2NB/" w:history="1">
        <w:r>
          <w:rPr>
            <w:rStyle w:val="a3"/>
            <w:rFonts w:eastAsia="Times New Roman"/>
            <w:color w:val="0000FF"/>
            <w:u w:val="single"/>
          </w:rPr>
          <w:t>Пункт 11 части 3 статьи 28 Федерального закона № 273-ФЗ</w:t>
        </w:r>
      </w:hyperlink>
      <w:r>
        <w:rPr>
          <w:rStyle w:val="docnote-text"/>
          <w:rFonts w:eastAsia="Times New Roman"/>
        </w:rPr>
        <w:t>.</w:t>
      </w:r>
    </w:p>
    <w:p w:rsidR="00000000" w:rsidRDefault="00395988">
      <w:pPr>
        <w:jc w:val="both"/>
        <w:divId w:val="1793354965"/>
      </w:pPr>
      <w:r>
        <w:t>25. Учет сведений о результатах прохождения тестирования по русскому языку обеспечивается исполнительными органами в сфере образования и (или) образователь</w:t>
      </w:r>
      <w:r>
        <w:t>ными организациями и публикуется на ЕПГУ (при наличии технической возможности) или РПГУ.</w:t>
      </w:r>
    </w:p>
    <w:p w:rsidR="00000000" w:rsidRDefault="00395988">
      <w:pPr>
        <w:jc w:val="both"/>
        <w:divId w:val="1793354965"/>
      </w:pPr>
    </w:p>
    <w:p w:rsidR="00000000" w:rsidRDefault="00395988">
      <w:pPr>
        <w:pStyle w:val="align-right"/>
        <w:spacing w:after="0"/>
        <w:divId w:val="1793354965"/>
      </w:pPr>
    </w:p>
    <w:p w:rsidR="00000000" w:rsidRDefault="00395988">
      <w:pPr>
        <w:pStyle w:val="align-right"/>
        <w:spacing w:after="0"/>
        <w:divId w:val="1793354965"/>
      </w:pPr>
      <w:r>
        <w:rPr>
          <w:sz w:val="20"/>
          <w:szCs w:val="20"/>
        </w:rPr>
        <w:t xml:space="preserve">Приложение </w:t>
      </w:r>
    </w:p>
    <w:p w:rsidR="00000000" w:rsidRDefault="00395988">
      <w:pPr>
        <w:pStyle w:val="align-right"/>
        <w:spacing w:after="0"/>
        <w:divId w:val="1793354965"/>
      </w:pPr>
      <w:r>
        <w:rPr>
          <w:sz w:val="20"/>
          <w:szCs w:val="20"/>
        </w:rPr>
        <w:t xml:space="preserve">к Порядку проведения в государственной </w:t>
      </w:r>
    </w:p>
    <w:p w:rsidR="00000000" w:rsidRDefault="00395988">
      <w:pPr>
        <w:pStyle w:val="align-right"/>
        <w:spacing w:after="0"/>
        <w:divId w:val="1793354965"/>
      </w:pPr>
      <w:r>
        <w:rPr>
          <w:sz w:val="20"/>
          <w:szCs w:val="20"/>
        </w:rPr>
        <w:t xml:space="preserve">или муниципальной общеобразовательной </w:t>
      </w:r>
    </w:p>
    <w:p w:rsidR="00000000" w:rsidRDefault="00395988">
      <w:pPr>
        <w:pStyle w:val="align-right"/>
        <w:spacing w:after="0"/>
        <w:divId w:val="1793354965"/>
      </w:pPr>
      <w:r>
        <w:rPr>
          <w:sz w:val="20"/>
          <w:szCs w:val="20"/>
        </w:rPr>
        <w:t xml:space="preserve">организации тестирования на знание русского </w:t>
      </w:r>
    </w:p>
    <w:p w:rsidR="00000000" w:rsidRDefault="00395988">
      <w:pPr>
        <w:pStyle w:val="align-right"/>
        <w:spacing w:after="0"/>
        <w:divId w:val="1793354965"/>
      </w:pPr>
      <w:r>
        <w:rPr>
          <w:sz w:val="20"/>
          <w:szCs w:val="20"/>
        </w:rPr>
        <w:t>языка, достаточное для освоен</w:t>
      </w:r>
      <w:r>
        <w:rPr>
          <w:sz w:val="20"/>
          <w:szCs w:val="20"/>
        </w:rPr>
        <w:t xml:space="preserve">ия образовательных </w:t>
      </w:r>
    </w:p>
    <w:p w:rsidR="00000000" w:rsidRDefault="00395988">
      <w:pPr>
        <w:pStyle w:val="align-right"/>
        <w:spacing w:after="0"/>
        <w:divId w:val="1793354965"/>
      </w:pPr>
      <w:r>
        <w:rPr>
          <w:sz w:val="20"/>
          <w:szCs w:val="20"/>
        </w:rPr>
        <w:t xml:space="preserve">программ начального общего, основного общего </w:t>
      </w:r>
    </w:p>
    <w:p w:rsidR="00000000" w:rsidRDefault="00395988">
      <w:pPr>
        <w:pStyle w:val="align-right"/>
        <w:spacing w:after="0"/>
        <w:divId w:val="1793354965"/>
      </w:pPr>
      <w:r>
        <w:rPr>
          <w:sz w:val="20"/>
          <w:szCs w:val="20"/>
        </w:rPr>
        <w:t xml:space="preserve">и среднего общего образования, иностранных граждан </w:t>
      </w:r>
    </w:p>
    <w:p w:rsidR="00000000" w:rsidRDefault="00395988">
      <w:pPr>
        <w:pStyle w:val="align-right"/>
        <w:spacing w:after="0"/>
        <w:divId w:val="1793354965"/>
      </w:pPr>
      <w:r>
        <w:rPr>
          <w:sz w:val="20"/>
          <w:szCs w:val="20"/>
        </w:rPr>
        <w:t xml:space="preserve">и лиц без гражданства, утвержденному приказом </w:t>
      </w:r>
    </w:p>
    <w:p w:rsidR="00000000" w:rsidRDefault="00395988">
      <w:pPr>
        <w:pStyle w:val="align-right"/>
        <w:spacing w:after="0"/>
        <w:divId w:val="1793354965"/>
      </w:pPr>
      <w:r>
        <w:rPr>
          <w:sz w:val="20"/>
          <w:szCs w:val="20"/>
        </w:rPr>
        <w:t xml:space="preserve">Министерства просвещения Российской Федерации </w:t>
      </w:r>
    </w:p>
    <w:p w:rsidR="00000000" w:rsidRDefault="00395988">
      <w:pPr>
        <w:pStyle w:val="align-right"/>
        <w:spacing w:after="0"/>
        <w:divId w:val="1793354965"/>
      </w:pPr>
      <w:r>
        <w:rPr>
          <w:sz w:val="20"/>
          <w:szCs w:val="20"/>
        </w:rPr>
        <w:t xml:space="preserve">от 4 марта 2025 года № 170 </w:t>
      </w:r>
    </w:p>
    <w:p w:rsidR="00000000" w:rsidRDefault="00395988">
      <w:pPr>
        <w:divId w:val="572467587"/>
        <w:rPr>
          <w:rStyle w:val="docsupplement-number"/>
          <w:rFonts w:eastAsia="Times New Roman"/>
        </w:rPr>
      </w:pPr>
    </w:p>
    <w:p w:rsidR="00000000" w:rsidRDefault="00395988">
      <w:pPr>
        <w:divId w:val="572467587"/>
      </w:pPr>
      <w:r>
        <w:rPr>
          <w:rStyle w:val="docsupplement-number"/>
          <w:rFonts w:eastAsia="Times New Roman"/>
        </w:rPr>
        <w:t xml:space="preserve">Приложение. </w:t>
      </w:r>
      <w:r>
        <w:rPr>
          <w:rStyle w:val="docsupplement-name"/>
          <w:rFonts w:eastAsia="Times New Roman"/>
        </w:rPr>
        <w:t>Уровень знания русского языка, достаточный для освоения образовательных программ начального общего, основного общего и среднего общего образовани</w:t>
      </w:r>
      <w:r>
        <w:rPr>
          <w:rStyle w:val="docsupplement-name"/>
          <w:rFonts w:eastAsia="Times New Roman"/>
        </w:rPr>
        <w:t>я</w:t>
      </w:r>
    </w:p>
    <w:p w:rsidR="00000000" w:rsidRDefault="00395988">
      <w:pPr>
        <w:divId w:val="509489307"/>
        <w:rPr>
          <w:rFonts w:eastAsia="Times New Roman"/>
        </w:rPr>
      </w:pPr>
      <w:r>
        <w:rPr>
          <w:rStyle w:val="docuntyped-number"/>
          <w:rFonts w:eastAsia="Times New Roman"/>
        </w:rPr>
        <w:t xml:space="preserve">I. </w:t>
      </w:r>
      <w:r>
        <w:rPr>
          <w:rStyle w:val="docuntyped-name"/>
          <w:rFonts w:eastAsia="Times New Roman"/>
        </w:rPr>
        <w:t>Начальное общее образовани</w:t>
      </w:r>
      <w:r>
        <w:rPr>
          <w:rStyle w:val="docuntyped-name"/>
          <w:rFonts w:eastAsia="Times New Roman"/>
        </w:rPr>
        <w:t>е</w:t>
      </w:r>
    </w:p>
    <w:p w:rsidR="00000000" w:rsidRDefault="00395988">
      <w:pPr>
        <w:jc w:val="both"/>
        <w:divId w:val="1793354965"/>
      </w:pPr>
      <w:r>
        <w:t xml:space="preserve">1. Уровень знания русского языка, достаточный для освоения </w:t>
      </w:r>
      <w:r>
        <w:t>образовательных программ начального общего образования, для поступающих в 1 класс определяется умениями</w:t>
      </w:r>
      <w:r>
        <w:t>:</w:t>
      </w:r>
    </w:p>
    <w:p w:rsidR="00000000" w:rsidRDefault="00395988">
      <w:pPr>
        <w:jc w:val="both"/>
        <w:divId w:val="1793354965"/>
      </w:pPr>
      <w:r>
        <w:t>1.1. Слушание</w:t>
      </w:r>
      <w:r>
        <w:t xml:space="preserve"> </w:t>
      </w:r>
    </w:p>
    <w:p w:rsidR="00000000" w:rsidRDefault="00395988">
      <w:pPr>
        <w:jc w:val="both"/>
        <w:divId w:val="1793354965"/>
      </w:pPr>
      <w:r>
        <w:t>Воспринимать на слух предложение из 5-6 слов и повторять его</w:t>
      </w:r>
      <w:r>
        <w:t>.</w:t>
      </w:r>
    </w:p>
    <w:p w:rsidR="00000000" w:rsidRDefault="00395988">
      <w:pPr>
        <w:jc w:val="both"/>
        <w:divId w:val="1793354965"/>
      </w:pPr>
      <w:r>
        <w:t>Понимать на слух монологическое высказывание объемом 2 предложения, описыв</w:t>
      </w:r>
      <w:r>
        <w:t>ающее ситуацию социально-бытового характера, устно отвечать на вопросы (не менее 2)</w:t>
      </w:r>
      <w:r>
        <w:t>.</w:t>
      </w:r>
    </w:p>
    <w:p w:rsidR="00000000" w:rsidRDefault="00395988">
      <w:pPr>
        <w:jc w:val="both"/>
        <w:divId w:val="1793354965"/>
      </w:pPr>
      <w:r>
        <w:t>Понимать прослушанный диалог (не менее 2 реплик) на социально-бытовую тему, устно отвечать на вопросы (не менее 2) по содержанию диалога</w:t>
      </w:r>
      <w:r>
        <w:t>.</w:t>
      </w:r>
    </w:p>
    <w:p w:rsidR="00000000" w:rsidRDefault="00395988">
      <w:pPr>
        <w:jc w:val="both"/>
        <w:divId w:val="1793354965"/>
      </w:pPr>
      <w:r>
        <w:t>Понимать прослушанный художествен</w:t>
      </w:r>
      <w:r>
        <w:t>ный текст объемом не более 20 слов, отвечать на вопросы (не менее 2) по содержанию текста с опорой на рисунки или фотографии</w:t>
      </w:r>
      <w:r>
        <w:t>.</w:t>
      </w:r>
    </w:p>
    <w:p w:rsidR="00000000" w:rsidRDefault="00395988">
      <w:pPr>
        <w:jc w:val="both"/>
        <w:divId w:val="1793354965"/>
      </w:pPr>
      <w:r>
        <w:t>1.2. Говорение</w:t>
      </w:r>
      <w:r>
        <w:t xml:space="preserve"> </w:t>
      </w:r>
    </w:p>
    <w:p w:rsidR="00000000" w:rsidRDefault="00395988">
      <w:pPr>
        <w:jc w:val="both"/>
        <w:divId w:val="1793354965"/>
      </w:pPr>
      <w:r>
        <w:t>Участвовать в диалоге в ситуациях социально-бытового общения, используя формулы русского речевого этикета</w:t>
      </w:r>
      <w:r>
        <w:t>.</w:t>
      </w:r>
    </w:p>
    <w:p w:rsidR="00000000" w:rsidRDefault="00395988">
      <w:pPr>
        <w:jc w:val="both"/>
        <w:divId w:val="1793354965"/>
      </w:pPr>
      <w:r>
        <w:t>Устно с</w:t>
      </w:r>
      <w:r>
        <w:t>оставлять предложение из услышанных слов (3-4 слова)</w:t>
      </w:r>
      <w:r>
        <w:t>.</w:t>
      </w:r>
    </w:p>
    <w:p w:rsidR="00000000" w:rsidRDefault="00395988">
      <w:pPr>
        <w:jc w:val="both"/>
        <w:divId w:val="1793354965"/>
      </w:pPr>
      <w:r>
        <w:t>Устно составлять текст объемом не менее 3 простых предложений с опорой на серию сюжетных рисунков или фотографий</w:t>
      </w:r>
      <w:r>
        <w:t>.</w:t>
      </w:r>
    </w:p>
    <w:p w:rsidR="00000000" w:rsidRDefault="00395988">
      <w:pPr>
        <w:jc w:val="both"/>
        <w:divId w:val="1793354965"/>
      </w:pPr>
      <w:r>
        <w:t xml:space="preserve">Устно пересказывать основное содержание прослушанного текста объемом не более 20 слов с </w:t>
      </w:r>
      <w:r>
        <w:t>опорой на предложенные рисунки или фотографии</w:t>
      </w:r>
      <w:r>
        <w:t>.</w:t>
      </w:r>
    </w:p>
    <w:p w:rsidR="00000000" w:rsidRDefault="00395988">
      <w:pPr>
        <w:jc w:val="both"/>
        <w:divId w:val="1793354965"/>
      </w:pPr>
      <w:r>
        <w:t>1.3. Лексика. Грамматика</w:t>
      </w:r>
      <w:r>
        <w:t xml:space="preserve"> </w:t>
      </w:r>
    </w:p>
    <w:p w:rsidR="00000000" w:rsidRDefault="00395988">
      <w:pPr>
        <w:jc w:val="both"/>
        <w:divId w:val="1793354965"/>
      </w:pPr>
      <w:r>
        <w:t>Называть частотные слова, входящие в разные тематические группы (например, семья, посуда, одежда, мебель, овощи, фрукты, домашние животные, дикие животные, времена года, части тела, ц</w:t>
      </w:r>
      <w:r>
        <w:t>вета), с опорой на рисунки или фотографии</w:t>
      </w:r>
      <w:r>
        <w:t>.</w:t>
      </w:r>
    </w:p>
    <w:p w:rsidR="00000000" w:rsidRDefault="00395988">
      <w:pPr>
        <w:jc w:val="both"/>
        <w:divId w:val="1793354965"/>
      </w:pPr>
      <w:r>
        <w:t>Подбирать к предложенным словам слова с противоположным значением с опорой на рисунки или фотографии</w:t>
      </w:r>
      <w:r>
        <w:t>.</w:t>
      </w:r>
    </w:p>
    <w:p w:rsidR="00000000" w:rsidRDefault="00395988">
      <w:pPr>
        <w:jc w:val="both"/>
        <w:divId w:val="1793354965"/>
      </w:pPr>
      <w:r>
        <w:t>Называть признаки предмета (не менее двух) по модели "имя существительное + имя прилагательное"</w:t>
      </w:r>
      <w:r>
        <w:t>.</w:t>
      </w:r>
    </w:p>
    <w:p w:rsidR="00000000" w:rsidRDefault="00395988">
      <w:pPr>
        <w:jc w:val="both"/>
        <w:divId w:val="1793354965"/>
      </w:pPr>
      <w:r>
        <w:t>2. Уровень зна</w:t>
      </w:r>
      <w:r>
        <w:t>ния русского языка, достаточный для освоения образовательных программ начального общего образования, для поступающих в 2 класс определяется умениями</w:t>
      </w:r>
      <w:r>
        <w:t>:</w:t>
      </w:r>
    </w:p>
    <w:p w:rsidR="00000000" w:rsidRDefault="00395988">
      <w:pPr>
        <w:jc w:val="both"/>
        <w:divId w:val="1793354965"/>
      </w:pPr>
      <w:r>
        <w:t>2.1. Слушание</w:t>
      </w:r>
      <w:r>
        <w:t xml:space="preserve"> </w:t>
      </w:r>
    </w:p>
    <w:p w:rsidR="00000000" w:rsidRDefault="00395988">
      <w:pPr>
        <w:jc w:val="both"/>
        <w:divId w:val="1793354965"/>
      </w:pPr>
      <w:r>
        <w:lastRenderedPageBreak/>
        <w:t>Понимать прослушанный диалог объемом не менее 3 реплик на социально-бытовую тему, устно отв</w:t>
      </w:r>
      <w:r>
        <w:t>ечать на вопросы (не менее 2) по содержанию диалога</w:t>
      </w:r>
      <w:r>
        <w:t>.</w:t>
      </w:r>
    </w:p>
    <w:p w:rsidR="00000000" w:rsidRDefault="00395988">
      <w:pPr>
        <w:jc w:val="both"/>
        <w:divId w:val="1793354965"/>
      </w:pPr>
      <w:r>
        <w:t>Понимать на слух монологическое высказывание объемом 2-3 предложения, описывающее ситуацию социально-бытового характера, устно отвечать на вопросы (не менее 2)</w:t>
      </w:r>
      <w:r>
        <w:t>.</w:t>
      </w:r>
    </w:p>
    <w:p w:rsidR="00000000" w:rsidRDefault="00395988">
      <w:pPr>
        <w:jc w:val="both"/>
        <w:divId w:val="1793354965"/>
      </w:pPr>
      <w:r>
        <w:t>Понимать прослушанный художественный текст</w:t>
      </w:r>
      <w:r>
        <w:t xml:space="preserve"> объемом не более 20-25 слов, устно отвечать на вопросы (не менее 2) по содержанию текста</w:t>
      </w:r>
      <w:r>
        <w:t>.</w:t>
      </w:r>
    </w:p>
    <w:p w:rsidR="00000000" w:rsidRDefault="00395988">
      <w:pPr>
        <w:jc w:val="both"/>
        <w:divId w:val="1793354965"/>
      </w:pPr>
      <w:r>
        <w:t>2.2. Говорение</w:t>
      </w:r>
      <w:r>
        <w:t xml:space="preserve"> </w:t>
      </w:r>
    </w:p>
    <w:p w:rsidR="00000000" w:rsidRDefault="00395988">
      <w:pPr>
        <w:jc w:val="both"/>
        <w:divId w:val="1793354965"/>
      </w:pPr>
      <w:r>
        <w:t>Понимать значение русского языка как государственного языка Российской Федерации</w:t>
      </w:r>
      <w:r>
        <w:t>.</w:t>
      </w:r>
    </w:p>
    <w:p w:rsidR="00000000" w:rsidRDefault="00395988">
      <w:pPr>
        <w:jc w:val="both"/>
        <w:divId w:val="1793354965"/>
      </w:pPr>
      <w:r>
        <w:t>Участвовать в диалоге объемом не менее 2 реплик в ситуациях учебног</w:t>
      </w:r>
      <w:r>
        <w:t>о и социально-бытового общения, используя формулы русского речевого этикета</w:t>
      </w:r>
      <w:r>
        <w:t>.</w:t>
      </w:r>
    </w:p>
    <w:p w:rsidR="00000000" w:rsidRDefault="00395988">
      <w:pPr>
        <w:jc w:val="both"/>
        <w:divId w:val="1793354965"/>
      </w:pPr>
      <w:r>
        <w:t>Устно составлять текст из 3-5 простых предложений с опорой на сюжетные рисунки</w:t>
      </w:r>
      <w:r>
        <w:t>.</w:t>
      </w:r>
    </w:p>
    <w:p w:rsidR="00000000" w:rsidRDefault="00395988">
      <w:pPr>
        <w:jc w:val="both"/>
        <w:divId w:val="1793354965"/>
      </w:pPr>
      <w:r>
        <w:t>Устно составлять предложение из набора форм слов</w:t>
      </w:r>
      <w:r>
        <w:t>.</w:t>
      </w:r>
    </w:p>
    <w:p w:rsidR="00000000" w:rsidRDefault="00395988">
      <w:pPr>
        <w:jc w:val="both"/>
        <w:divId w:val="1793354965"/>
      </w:pPr>
      <w:r>
        <w:t>Устно пересказывать прослушанный текст (объем исх</w:t>
      </w:r>
      <w:r>
        <w:t>одного текста 20-25 слов) с соблюдением последовательности событий с опорой на предложенные ключевые слова, рисунки</w:t>
      </w:r>
      <w:r>
        <w:t>.</w:t>
      </w:r>
    </w:p>
    <w:p w:rsidR="00000000" w:rsidRDefault="00395988">
      <w:pPr>
        <w:jc w:val="both"/>
        <w:divId w:val="1793354965"/>
      </w:pPr>
      <w:r>
        <w:t>2.3. Чтение</w:t>
      </w:r>
      <w:r>
        <w:t xml:space="preserve"> </w:t>
      </w:r>
    </w:p>
    <w:p w:rsidR="00000000" w:rsidRDefault="00395988">
      <w:pPr>
        <w:jc w:val="both"/>
        <w:divId w:val="1793354965"/>
      </w:pPr>
      <w:r>
        <w:t xml:space="preserve">Читать вслух текст объемом не более 20-25 слов с соблюдением </w:t>
      </w:r>
      <w:r>
        <w:t>интонации в соответствии со знаками препинания в конце предложения</w:t>
      </w:r>
      <w:r>
        <w:t>.</w:t>
      </w:r>
    </w:p>
    <w:p w:rsidR="00000000" w:rsidRDefault="00395988">
      <w:pPr>
        <w:jc w:val="both"/>
        <w:divId w:val="1793354965"/>
      </w:pPr>
      <w:r>
        <w:t>Понимать основное содержание прочитанного текста, отвечать на вопросы (не менее 2) по содержанию текста</w:t>
      </w:r>
      <w:r>
        <w:t>.</w:t>
      </w:r>
    </w:p>
    <w:p w:rsidR="00000000" w:rsidRDefault="00395988">
      <w:pPr>
        <w:jc w:val="both"/>
        <w:divId w:val="1793354965"/>
      </w:pPr>
      <w:r>
        <w:t>Определять последовательность событий в прочитанном тексте</w:t>
      </w:r>
      <w:r>
        <w:t>.</w:t>
      </w:r>
    </w:p>
    <w:p w:rsidR="00000000" w:rsidRDefault="00395988">
      <w:pPr>
        <w:jc w:val="both"/>
        <w:divId w:val="1793354965"/>
      </w:pPr>
      <w:r>
        <w:t>2.4. Письмо</w:t>
      </w:r>
      <w:r>
        <w:t xml:space="preserve"> </w:t>
      </w:r>
    </w:p>
    <w:p w:rsidR="00000000" w:rsidRDefault="00395988">
      <w:pPr>
        <w:jc w:val="both"/>
        <w:divId w:val="1793354965"/>
      </w:pPr>
      <w:r>
        <w:t xml:space="preserve">Правильно </w:t>
      </w:r>
      <w:r>
        <w:t>списывать (без пропусков и искажений букв) слова, предложения, тексты объемом не более 20 слов</w:t>
      </w:r>
      <w:r>
        <w:t>.</w:t>
      </w:r>
    </w:p>
    <w:p w:rsidR="00000000" w:rsidRDefault="00395988">
      <w:pPr>
        <w:jc w:val="both"/>
        <w:divId w:val="1793354965"/>
      </w:pPr>
      <w:r>
        <w:t>2.5. Фонетика. Графика. Лексика. Грамматика</w:t>
      </w:r>
      <w:r>
        <w:t xml:space="preserve"> </w:t>
      </w:r>
    </w:p>
    <w:p w:rsidR="00000000" w:rsidRDefault="00395988">
      <w:pPr>
        <w:jc w:val="both"/>
        <w:divId w:val="1793354965"/>
      </w:pPr>
      <w:r>
        <w:t>Различать гласные и согласные звуки. Различать ударные и безударные гласные звуки</w:t>
      </w:r>
      <w:r>
        <w:t>.</w:t>
      </w:r>
    </w:p>
    <w:p w:rsidR="00000000" w:rsidRDefault="00395988">
      <w:pPr>
        <w:jc w:val="both"/>
        <w:divId w:val="1793354965"/>
      </w:pPr>
      <w:r>
        <w:t>Определять количество слогов в с</w:t>
      </w:r>
      <w:r>
        <w:t>лове; делить слова на слоги (простые случаи: слова без стечения согласных); определять в слове ударный слог</w:t>
      </w:r>
      <w:r>
        <w:t>.</w:t>
      </w:r>
    </w:p>
    <w:p w:rsidR="00000000" w:rsidRDefault="00395988">
      <w:pPr>
        <w:jc w:val="both"/>
        <w:divId w:val="1793354965"/>
      </w:pPr>
      <w:r>
        <w:t>Использовать знание последовательности букв русского алфавита для упорядочения списка слов</w:t>
      </w:r>
      <w:r>
        <w:t>.</w:t>
      </w:r>
    </w:p>
    <w:p w:rsidR="00000000" w:rsidRDefault="00395988">
      <w:pPr>
        <w:jc w:val="both"/>
        <w:divId w:val="1793354965"/>
      </w:pPr>
      <w:r>
        <w:t>Называть слова, входящие в тематические группы (наприме</w:t>
      </w:r>
      <w:r>
        <w:t>р, школьные принадлежности, транспорт, профессии, продукты)</w:t>
      </w:r>
      <w:r>
        <w:t>.</w:t>
      </w:r>
    </w:p>
    <w:p w:rsidR="00000000" w:rsidRDefault="00395988">
      <w:pPr>
        <w:jc w:val="both"/>
        <w:divId w:val="1793354965"/>
      </w:pPr>
      <w:r>
        <w:t>Выделять слова из предложений</w:t>
      </w:r>
      <w:r>
        <w:t>.</w:t>
      </w:r>
    </w:p>
    <w:p w:rsidR="00000000" w:rsidRDefault="00395988">
      <w:pPr>
        <w:jc w:val="both"/>
        <w:divId w:val="1793354965"/>
      </w:pPr>
      <w:r>
        <w:t>3. Уровень знания русского языка, достаточный для освоения образовательных программ начального общего образования, для поступающих в 3 класс определяется умениями</w:t>
      </w:r>
      <w:r>
        <w:t>:</w:t>
      </w:r>
    </w:p>
    <w:p w:rsidR="00000000" w:rsidRDefault="00395988">
      <w:pPr>
        <w:jc w:val="both"/>
        <w:divId w:val="1793354965"/>
      </w:pPr>
      <w:r>
        <w:t>3.1. Слушание</w:t>
      </w:r>
      <w:r>
        <w:t xml:space="preserve"> </w:t>
      </w:r>
    </w:p>
    <w:p w:rsidR="00000000" w:rsidRDefault="00395988">
      <w:pPr>
        <w:jc w:val="both"/>
        <w:divId w:val="1793354965"/>
      </w:pPr>
      <w:r>
        <w:t>Понимать на слух монологическое высказывание объемом 3-4 предложения, описывающее ситуацию социально-бытового характера</w:t>
      </w:r>
      <w:r>
        <w:t>.</w:t>
      </w:r>
    </w:p>
    <w:p w:rsidR="00000000" w:rsidRDefault="00395988">
      <w:pPr>
        <w:jc w:val="both"/>
        <w:divId w:val="1793354965"/>
      </w:pPr>
      <w:r>
        <w:t>Понимать прослушанный художественный текст объемом не более 40-45 слов, отвечать на вопросы (не менее 3) по содержанию т</w:t>
      </w:r>
      <w:r>
        <w:t>екста</w:t>
      </w:r>
      <w:r>
        <w:t>.</w:t>
      </w:r>
    </w:p>
    <w:p w:rsidR="00000000" w:rsidRDefault="00395988">
      <w:pPr>
        <w:jc w:val="both"/>
        <w:divId w:val="1793354965"/>
      </w:pPr>
      <w:r>
        <w:t>3.2. Говорение</w:t>
      </w:r>
      <w:r>
        <w:t xml:space="preserve"> </w:t>
      </w:r>
    </w:p>
    <w:p w:rsidR="00000000" w:rsidRDefault="00395988">
      <w:pPr>
        <w:jc w:val="both"/>
        <w:divId w:val="1793354965"/>
      </w:pPr>
      <w:r>
        <w:t>Понимать значение русского языка как государственного языка Российской Федерации</w:t>
      </w:r>
      <w:r>
        <w:t>.</w:t>
      </w:r>
    </w:p>
    <w:p w:rsidR="00000000" w:rsidRDefault="00395988">
      <w:pPr>
        <w:jc w:val="both"/>
        <w:divId w:val="1793354965"/>
      </w:pPr>
      <w:r>
        <w:t>Участвовать в диалоге объемом не менее 3 реплик в ситуациях учебного и социально-бытового общения, используя формулы русского речевого этикета</w:t>
      </w:r>
      <w:r>
        <w:t>.</w:t>
      </w:r>
    </w:p>
    <w:p w:rsidR="00000000" w:rsidRDefault="00395988">
      <w:pPr>
        <w:jc w:val="both"/>
        <w:divId w:val="1793354965"/>
      </w:pPr>
      <w:r>
        <w:t>Строить</w:t>
      </w:r>
      <w:r>
        <w:t xml:space="preserve"> устное монологическое высказывание (2-3 предложения) на тему, связанную с ситуациями социально-бытового общения</w:t>
      </w:r>
      <w:r>
        <w:t>.</w:t>
      </w:r>
    </w:p>
    <w:p w:rsidR="00000000" w:rsidRDefault="00395988">
      <w:pPr>
        <w:jc w:val="both"/>
        <w:divId w:val="1793354965"/>
      </w:pPr>
      <w:r>
        <w:t>Устно пересказывать прослушанный текст (объем исходного текста 40-45 слов) с соблюдением последовательности событий</w:t>
      </w:r>
      <w:r>
        <w:t>.</w:t>
      </w:r>
    </w:p>
    <w:p w:rsidR="00000000" w:rsidRDefault="00395988">
      <w:pPr>
        <w:jc w:val="both"/>
        <w:divId w:val="1793354965"/>
      </w:pPr>
      <w:r>
        <w:t>3.3. Чтение</w:t>
      </w:r>
      <w:r>
        <w:t xml:space="preserve"> </w:t>
      </w:r>
    </w:p>
    <w:p w:rsidR="00000000" w:rsidRDefault="00395988">
      <w:pPr>
        <w:jc w:val="both"/>
        <w:divId w:val="1793354965"/>
      </w:pPr>
      <w:r>
        <w:t>Читать вслух</w:t>
      </w:r>
      <w:r>
        <w:t xml:space="preserve"> текст объемом не более 40-45 слов с соблюдением интонации в соответствии со знаками препинания в конце предложения</w:t>
      </w:r>
      <w:r>
        <w:t>.</w:t>
      </w:r>
    </w:p>
    <w:p w:rsidR="00000000" w:rsidRDefault="00395988">
      <w:pPr>
        <w:jc w:val="both"/>
        <w:divId w:val="1793354965"/>
      </w:pPr>
      <w:r>
        <w:lastRenderedPageBreak/>
        <w:t>Понимать содержание прочитанного текста, отвечать на вопросы (не менее 3) по содержанию текста</w:t>
      </w:r>
      <w:r>
        <w:t>.</w:t>
      </w:r>
    </w:p>
    <w:p w:rsidR="00000000" w:rsidRDefault="00395988">
      <w:pPr>
        <w:jc w:val="both"/>
        <w:divId w:val="1793354965"/>
      </w:pPr>
      <w:r>
        <w:t>Определять тему текста и озаглавливать текс</w:t>
      </w:r>
      <w:r>
        <w:t>т, отражая его тему</w:t>
      </w:r>
      <w:r>
        <w:t>.</w:t>
      </w:r>
    </w:p>
    <w:p w:rsidR="00000000" w:rsidRDefault="00395988">
      <w:pPr>
        <w:jc w:val="both"/>
        <w:divId w:val="1793354965"/>
      </w:pPr>
      <w:r>
        <w:t>3.4. Письмо</w:t>
      </w:r>
      <w:r>
        <w:t xml:space="preserve"> </w:t>
      </w:r>
    </w:p>
    <w:p w:rsidR="00000000" w:rsidRDefault="00395988">
      <w:pPr>
        <w:jc w:val="both"/>
        <w:divId w:val="1793354965"/>
      </w:pPr>
      <w:r>
        <w:t>Письменно составлять текст из предложений, частей текста</w:t>
      </w:r>
      <w:r>
        <w:t>.</w:t>
      </w:r>
    </w:p>
    <w:p w:rsidR="00000000" w:rsidRDefault="00395988">
      <w:pPr>
        <w:jc w:val="both"/>
        <w:divId w:val="1793354965"/>
      </w:pPr>
      <w:r>
        <w:t>Правильно списывать (без пропусков и искажений букв) слова, предложения, тексты (объем не более 40 слов), применяя правила правописания: раздельное написание слов в</w:t>
      </w:r>
      <w:r>
        <w:t xml:space="preserve"> предложении; знаки препинания в конце предложения; прописная буква в начале предложения, в именах и фамилиях людей, кличках животных</w:t>
      </w:r>
      <w:r>
        <w:t>.</w:t>
      </w:r>
    </w:p>
    <w:p w:rsidR="00000000" w:rsidRDefault="00395988">
      <w:pPr>
        <w:jc w:val="both"/>
        <w:divId w:val="1793354965"/>
      </w:pPr>
      <w:r>
        <w:t>3.5. Лексика. Грамматика</w:t>
      </w:r>
      <w:r>
        <w:t xml:space="preserve"> </w:t>
      </w:r>
    </w:p>
    <w:p w:rsidR="00000000" w:rsidRDefault="00395988">
      <w:pPr>
        <w:jc w:val="both"/>
        <w:divId w:val="1793354965"/>
      </w:pPr>
      <w:r>
        <w:t xml:space="preserve">Выявлять в тексте многозначные слова, синонимы и антонимы </w:t>
      </w:r>
      <w:r>
        <w:t>(простые случаи, без называния терминов)</w:t>
      </w:r>
      <w:r>
        <w:t>.</w:t>
      </w:r>
    </w:p>
    <w:p w:rsidR="00000000" w:rsidRDefault="00395988">
      <w:pPr>
        <w:jc w:val="both"/>
        <w:divId w:val="1793354965"/>
      </w:pPr>
      <w:r>
        <w:t>Находить в ряду слов однокоренные слова</w:t>
      </w:r>
      <w:r>
        <w:t>.</w:t>
      </w:r>
    </w:p>
    <w:p w:rsidR="00000000" w:rsidRDefault="00395988">
      <w:pPr>
        <w:jc w:val="both"/>
        <w:divId w:val="1793354965"/>
      </w:pPr>
      <w:r>
        <w:t>Распознавать слова, отвечающие на вопросы "кто?", "что?"; "какой?", "какая?", "какое?", "какие?"; "что делать?", "что сделать?"</w:t>
      </w:r>
      <w:r>
        <w:t>.</w:t>
      </w:r>
    </w:p>
    <w:p w:rsidR="00000000" w:rsidRDefault="00395988">
      <w:pPr>
        <w:jc w:val="both"/>
        <w:divId w:val="1793354965"/>
      </w:pPr>
      <w:r>
        <w:t>4. Уровень знания русского языка, достаточны</w:t>
      </w:r>
      <w:r>
        <w:t>й для освоения образовательных программ начального общего образования, для поступающих в 4 класс определяется умениями</w:t>
      </w:r>
      <w:r>
        <w:t>:</w:t>
      </w:r>
    </w:p>
    <w:p w:rsidR="00000000" w:rsidRDefault="00395988">
      <w:pPr>
        <w:jc w:val="both"/>
        <w:divId w:val="1793354965"/>
      </w:pPr>
      <w:r>
        <w:t>4.1. Слушание</w:t>
      </w:r>
      <w:r>
        <w:t xml:space="preserve"> </w:t>
      </w:r>
    </w:p>
    <w:p w:rsidR="00000000" w:rsidRDefault="00395988">
      <w:pPr>
        <w:jc w:val="both"/>
        <w:divId w:val="1793354965"/>
      </w:pPr>
      <w:r>
        <w:t>Понимать прослушанный художественный или научно-популярный текст объемом не более 60-65 слов, отвечать на вопросы (не мен</w:t>
      </w:r>
      <w:r>
        <w:t>ее 3) по содержанию прослушанного текста</w:t>
      </w:r>
      <w:r>
        <w:t>.</w:t>
      </w:r>
    </w:p>
    <w:p w:rsidR="00000000" w:rsidRDefault="00395988">
      <w:pPr>
        <w:jc w:val="both"/>
        <w:divId w:val="1793354965"/>
      </w:pPr>
      <w:r>
        <w:t>4.2. Говорение</w:t>
      </w:r>
      <w:r>
        <w:t xml:space="preserve"> </w:t>
      </w:r>
    </w:p>
    <w:p w:rsidR="00000000" w:rsidRDefault="00395988">
      <w:pPr>
        <w:jc w:val="both"/>
        <w:divId w:val="1793354965"/>
      </w:pPr>
      <w:r>
        <w:t>Понимать значение русского языка как государственного языка Российской Федерации</w:t>
      </w:r>
      <w:r>
        <w:t>.</w:t>
      </w:r>
    </w:p>
    <w:p w:rsidR="00000000" w:rsidRDefault="00395988">
      <w:pPr>
        <w:jc w:val="both"/>
        <w:divId w:val="1793354965"/>
      </w:pPr>
      <w:r>
        <w:t>Участвовать в диалоге объемом не менее 3 реплик в ситуациях учебного и социально-бытового общения с использованием н</w:t>
      </w:r>
      <w:r>
        <w:t>орм русского речевого этикета</w:t>
      </w:r>
      <w:r>
        <w:t>.</w:t>
      </w:r>
    </w:p>
    <w:p w:rsidR="00000000" w:rsidRDefault="00395988">
      <w:pPr>
        <w:jc w:val="both"/>
        <w:divId w:val="1793354965"/>
      </w:pPr>
      <w:r>
        <w:t>Строить устное монологическое высказывание (3-5 предложений) на тему, связанную с ситуациями социально-бытового общения</w:t>
      </w:r>
      <w:r>
        <w:t>.</w:t>
      </w:r>
    </w:p>
    <w:p w:rsidR="00000000" w:rsidRDefault="00395988">
      <w:pPr>
        <w:jc w:val="both"/>
        <w:divId w:val="1793354965"/>
      </w:pPr>
      <w:r>
        <w:t>Устно подробно пересказывать прочитанный или прослушанный текст (объем исходного текста 60-65 слов)</w:t>
      </w:r>
      <w:r>
        <w:t>.</w:t>
      </w:r>
    </w:p>
    <w:p w:rsidR="00000000" w:rsidRDefault="00395988">
      <w:pPr>
        <w:jc w:val="both"/>
        <w:divId w:val="1793354965"/>
      </w:pPr>
      <w:r>
        <w:t>4.3</w:t>
      </w:r>
      <w:r>
        <w:t>. Чтение</w:t>
      </w:r>
      <w:r>
        <w:t xml:space="preserve"> </w:t>
      </w:r>
    </w:p>
    <w:p w:rsidR="00000000" w:rsidRDefault="00395988">
      <w:pPr>
        <w:jc w:val="both"/>
        <w:divId w:val="1793354965"/>
      </w:pPr>
      <w:r>
        <w:t>Читать вслух текст объемом не более 60-65 слов с соблюдением интонации в соответствии со знаками препинания в конце предложения</w:t>
      </w:r>
      <w:r>
        <w:t>.</w:t>
      </w:r>
    </w:p>
    <w:p w:rsidR="00000000" w:rsidRDefault="00395988">
      <w:pPr>
        <w:jc w:val="both"/>
        <w:divId w:val="1793354965"/>
      </w:pPr>
      <w:r>
        <w:t>Понимать тексты разных типов (описание, повествование), находить в тексте заданную информацию</w:t>
      </w:r>
      <w:r>
        <w:t>.</w:t>
      </w:r>
    </w:p>
    <w:p w:rsidR="00000000" w:rsidRDefault="00395988">
      <w:pPr>
        <w:jc w:val="both"/>
        <w:divId w:val="1793354965"/>
      </w:pPr>
      <w:r>
        <w:t>Определять тему текста</w:t>
      </w:r>
      <w:r>
        <w:t xml:space="preserve"> и основную мысль текста</w:t>
      </w:r>
      <w:r>
        <w:t>.</w:t>
      </w:r>
    </w:p>
    <w:p w:rsidR="00000000" w:rsidRDefault="00395988">
      <w:pPr>
        <w:jc w:val="both"/>
        <w:divId w:val="1793354965"/>
      </w:pPr>
      <w:r>
        <w:t>Составлять план текста</w:t>
      </w:r>
      <w:r>
        <w:t>.</w:t>
      </w:r>
    </w:p>
    <w:p w:rsidR="00000000" w:rsidRDefault="00395988">
      <w:pPr>
        <w:jc w:val="both"/>
        <w:divId w:val="1793354965"/>
      </w:pPr>
      <w:r>
        <w:t>4.4. Письмо</w:t>
      </w:r>
      <w:r>
        <w:t xml:space="preserve"> </w:t>
      </w:r>
    </w:p>
    <w:p w:rsidR="00000000" w:rsidRDefault="00395988">
      <w:pPr>
        <w:jc w:val="both"/>
        <w:divId w:val="1793354965"/>
      </w:pPr>
      <w:r>
        <w:t>Писать подробное изложение по заданному плану, содержащему 3-4 пункта (объем исходного текста 60-65 слов)</w:t>
      </w:r>
      <w:r>
        <w:t>.</w:t>
      </w:r>
    </w:p>
    <w:p w:rsidR="00000000" w:rsidRDefault="00395988">
      <w:pPr>
        <w:jc w:val="both"/>
        <w:divId w:val="1793354965"/>
      </w:pPr>
      <w:r>
        <w:t>Правильно списывать слова, предложения, тексты объемом не более 60 слов, применяя прав</w:t>
      </w:r>
      <w:r>
        <w:t xml:space="preserve">ила правописания: проверяемые безударные гласные в корне слова; раздельное написание предлогов с именами существительными; прописная буква в географических названиях (случаи, когда перед именем собственным стоят слова </w:t>
      </w:r>
      <w:r>
        <w:rPr>
          <w:i/>
          <w:iCs/>
        </w:rPr>
        <w:t>страна, город, река</w:t>
      </w:r>
      <w:r>
        <w:t>); раздельное напис</w:t>
      </w:r>
      <w:r>
        <w:t xml:space="preserve">ание </w:t>
      </w:r>
      <w:r>
        <w:rPr>
          <w:i/>
          <w:iCs/>
        </w:rPr>
        <w:t>не</w:t>
      </w:r>
      <w:r>
        <w:t xml:space="preserve"> с глаголами</w:t>
      </w:r>
      <w:r>
        <w:t>.</w:t>
      </w:r>
    </w:p>
    <w:p w:rsidR="00000000" w:rsidRDefault="00395988">
      <w:pPr>
        <w:jc w:val="both"/>
        <w:divId w:val="1793354965"/>
      </w:pPr>
      <w:r>
        <w:t>4.5. Лексика. Грамматика</w:t>
      </w:r>
      <w:r>
        <w:t xml:space="preserve"> </w:t>
      </w:r>
    </w:p>
    <w:p w:rsidR="00000000" w:rsidRDefault="00395988">
      <w:pPr>
        <w:jc w:val="both"/>
        <w:divId w:val="1793354965"/>
      </w:pPr>
      <w:r>
        <w:t>Подбирать синонимы и антонимы к словам разных частей речи</w:t>
      </w:r>
      <w:r>
        <w:t>.</w:t>
      </w:r>
    </w:p>
    <w:p w:rsidR="00000000" w:rsidRDefault="00395988">
      <w:pPr>
        <w:jc w:val="both"/>
        <w:divId w:val="1793354965"/>
      </w:pPr>
      <w:r>
        <w:t>Различать однокоренные слова и формы одного и того же слова. Выделять в словах корень и окончание (простые случаи)</w:t>
      </w:r>
      <w:r>
        <w:t>.</w:t>
      </w:r>
    </w:p>
    <w:p w:rsidR="00000000" w:rsidRDefault="00395988">
      <w:pPr>
        <w:jc w:val="both"/>
        <w:divId w:val="1793354965"/>
      </w:pPr>
      <w:r>
        <w:t xml:space="preserve">Определять род, число, падеж имен </w:t>
      </w:r>
      <w:r>
        <w:t>существительных; склонять имена существительные</w:t>
      </w:r>
      <w:r>
        <w:t>.</w:t>
      </w:r>
    </w:p>
    <w:p w:rsidR="00000000" w:rsidRDefault="00395988">
      <w:pPr>
        <w:jc w:val="both"/>
        <w:divId w:val="1793354965"/>
      </w:pPr>
      <w:r>
        <w:t>Изменять имена прилагательные по падежам, числам, родам (в единственном числе) в соответствии с падежом, числом и родом имен существительных</w:t>
      </w:r>
      <w:r>
        <w:t>.</w:t>
      </w:r>
    </w:p>
    <w:p w:rsidR="00000000" w:rsidRDefault="00395988">
      <w:pPr>
        <w:jc w:val="both"/>
        <w:divId w:val="1793354965"/>
      </w:pPr>
      <w:r>
        <w:t>Изменять глаголы по временам (простые случаи), в прошедшем времен</w:t>
      </w:r>
      <w:r>
        <w:t>и - по родам</w:t>
      </w:r>
      <w:r>
        <w:t>.</w:t>
      </w:r>
    </w:p>
    <w:p w:rsidR="00000000" w:rsidRDefault="00395988">
      <w:pPr>
        <w:jc w:val="both"/>
        <w:divId w:val="1793354965"/>
      </w:pPr>
      <w:r>
        <w:t>Распознавать личные местоимения (в начальной форме)</w:t>
      </w:r>
      <w:r>
        <w:t>.</w:t>
      </w:r>
    </w:p>
    <w:p w:rsidR="00000000" w:rsidRDefault="00395988">
      <w:pPr>
        <w:jc w:val="both"/>
        <w:divId w:val="1793354965"/>
      </w:pPr>
      <w:r>
        <w:lastRenderedPageBreak/>
        <w:t>Находить главные члены предложения</w:t>
      </w:r>
      <w:r>
        <w:t>.</w:t>
      </w:r>
    </w:p>
    <w:p w:rsidR="00000000" w:rsidRDefault="00395988">
      <w:pPr>
        <w:divId w:val="1310937128"/>
        <w:rPr>
          <w:rFonts w:eastAsia="Times New Roman"/>
        </w:rPr>
      </w:pPr>
      <w:r>
        <w:rPr>
          <w:rStyle w:val="docuntyped-number"/>
          <w:rFonts w:eastAsia="Times New Roman"/>
        </w:rPr>
        <w:t xml:space="preserve">II. </w:t>
      </w:r>
      <w:r>
        <w:rPr>
          <w:rStyle w:val="docuntyped-name"/>
          <w:rFonts w:eastAsia="Times New Roman"/>
        </w:rPr>
        <w:t>Основное общее образовани</w:t>
      </w:r>
      <w:r>
        <w:rPr>
          <w:rStyle w:val="docuntyped-name"/>
          <w:rFonts w:eastAsia="Times New Roman"/>
        </w:rPr>
        <w:t>е</w:t>
      </w:r>
    </w:p>
    <w:p w:rsidR="00000000" w:rsidRDefault="00395988">
      <w:pPr>
        <w:jc w:val="both"/>
        <w:divId w:val="1793354965"/>
      </w:pPr>
      <w:r>
        <w:t xml:space="preserve">5. Уровень знания русского языка, достаточный для освоения образовательных программ основного общего образования, для </w:t>
      </w:r>
      <w:r>
        <w:t>поступающих в 5 класс определяется умениями</w:t>
      </w:r>
      <w:r>
        <w:t>:</w:t>
      </w:r>
    </w:p>
    <w:p w:rsidR="00000000" w:rsidRDefault="00395988">
      <w:pPr>
        <w:jc w:val="both"/>
        <w:divId w:val="1793354965"/>
      </w:pPr>
      <w:r>
        <w:t>5.1. Слушание</w:t>
      </w:r>
      <w:r>
        <w:t xml:space="preserve"> </w:t>
      </w:r>
    </w:p>
    <w:p w:rsidR="00000000" w:rsidRDefault="00395988">
      <w:pPr>
        <w:jc w:val="both"/>
        <w:divId w:val="1793354965"/>
      </w:pPr>
      <w:r>
        <w:t>Понимать прослушанный художественный или научно-популярный текст объемом не более 75-80 слов, отвечать на вопросы по содержанию прослушанного текста (не менее 3)</w:t>
      </w:r>
      <w:r>
        <w:t>.</w:t>
      </w:r>
    </w:p>
    <w:p w:rsidR="00000000" w:rsidRDefault="00395988">
      <w:pPr>
        <w:jc w:val="both"/>
        <w:divId w:val="1793354965"/>
      </w:pPr>
      <w:r>
        <w:t>5.2. Говорение</w:t>
      </w:r>
      <w:r>
        <w:t xml:space="preserve"> </w:t>
      </w:r>
    </w:p>
    <w:p w:rsidR="00000000" w:rsidRDefault="00395988">
      <w:pPr>
        <w:jc w:val="both"/>
        <w:divId w:val="1793354965"/>
      </w:pPr>
      <w:r>
        <w:t>Понимать многообр</w:t>
      </w:r>
      <w:r>
        <w:t>азие языков и культур на территории Российской Федерации, осознавать язык как одну из главных духовно-нравственных ценностей народа. Понимать роль русского языка как государственного языка Российской Федерации и языка межнационального общения</w:t>
      </w:r>
      <w:r>
        <w:t>.</w:t>
      </w:r>
    </w:p>
    <w:p w:rsidR="00000000" w:rsidRDefault="00395988">
      <w:pPr>
        <w:jc w:val="both"/>
        <w:divId w:val="1793354965"/>
      </w:pPr>
      <w:r>
        <w:t xml:space="preserve">Участвовать </w:t>
      </w:r>
      <w:r>
        <w:t>в диалоге объемом не менее 3 реплик в ситуациях учебного общения и на основе жизненных наблюдений, соблюдать при письме и говорении правила русского речевого этикета</w:t>
      </w:r>
      <w:r>
        <w:t>.</w:t>
      </w:r>
    </w:p>
    <w:p w:rsidR="00000000" w:rsidRDefault="00395988">
      <w:pPr>
        <w:jc w:val="both"/>
        <w:divId w:val="1793354965"/>
      </w:pPr>
      <w:r>
        <w:t>Строить устное монологическое высказывание (4-6 предложений) в учебной или социально-быто</w:t>
      </w:r>
      <w:r>
        <w:t>вой ситуации общения</w:t>
      </w:r>
      <w:r>
        <w:t>.</w:t>
      </w:r>
    </w:p>
    <w:p w:rsidR="00000000" w:rsidRDefault="00395988">
      <w:pPr>
        <w:jc w:val="both"/>
        <w:divId w:val="1793354965"/>
      </w:pPr>
      <w:r>
        <w:t>Устно пересказывать прочитанный или прослушанный текст (объем исходного текста не более 75-80 слов)</w:t>
      </w:r>
      <w:r>
        <w:t>.</w:t>
      </w:r>
    </w:p>
    <w:p w:rsidR="00000000" w:rsidRDefault="00395988">
      <w:pPr>
        <w:jc w:val="both"/>
        <w:divId w:val="1793354965"/>
      </w:pPr>
      <w:r>
        <w:t>Осуществлять выбор языковых средств для создания высказывания в соответствии с целью, темой и коммуникативным замыслом</w:t>
      </w:r>
      <w:r>
        <w:t>.</w:t>
      </w:r>
    </w:p>
    <w:p w:rsidR="00000000" w:rsidRDefault="00395988">
      <w:pPr>
        <w:jc w:val="both"/>
        <w:divId w:val="1793354965"/>
      </w:pPr>
      <w:r>
        <w:t>5.3. Чтение</w:t>
      </w:r>
      <w:r>
        <w:t xml:space="preserve"> </w:t>
      </w:r>
    </w:p>
    <w:p w:rsidR="00000000" w:rsidRDefault="00395988">
      <w:pPr>
        <w:jc w:val="both"/>
        <w:divId w:val="1793354965"/>
      </w:pPr>
      <w:r>
        <w:t>Читать вслух текст объемом не более 75-80 слов с соблюдением интонации в соответствии с пунктуационным оформлением текста</w:t>
      </w:r>
      <w:r>
        <w:t>.</w:t>
      </w:r>
    </w:p>
    <w:p w:rsidR="00000000" w:rsidRDefault="00395988">
      <w:pPr>
        <w:jc w:val="both"/>
        <w:divId w:val="1793354965"/>
      </w:pPr>
      <w:r>
        <w:t>Определять тему и основную мысль текста, озаглавливать текст с использованием темы или основной мысли</w:t>
      </w:r>
      <w:r>
        <w:t>.</w:t>
      </w:r>
    </w:p>
    <w:p w:rsidR="00000000" w:rsidRDefault="00395988">
      <w:pPr>
        <w:jc w:val="both"/>
        <w:divId w:val="1793354965"/>
      </w:pPr>
      <w:r>
        <w:t>5.4. Письмо</w:t>
      </w:r>
      <w:r>
        <w:t xml:space="preserve"> </w:t>
      </w:r>
    </w:p>
    <w:p w:rsidR="00000000" w:rsidRDefault="00395988">
      <w:pPr>
        <w:jc w:val="both"/>
        <w:divId w:val="1793354965"/>
      </w:pPr>
      <w:r>
        <w:t>Создавать небольш</w:t>
      </w:r>
      <w:r>
        <w:t>ие письменные тексты (3-5 предложений) в определенной ситуации общения по опорным вопросам</w:t>
      </w:r>
      <w:r>
        <w:t>.</w:t>
      </w:r>
    </w:p>
    <w:p w:rsidR="00000000" w:rsidRDefault="00395988">
      <w:pPr>
        <w:jc w:val="both"/>
        <w:divId w:val="1793354965"/>
      </w:pPr>
      <w:r>
        <w:t>Подробно передавать в письменной форме содержание текста (объем исходного текста не более 75-80 слов)</w:t>
      </w:r>
      <w:r>
        <w:t>.</w:t>
      </w:r>
    </w:p>
    <w:p w:rsidR="00000000" w:rsidRDefault="00395988">
      <w:pPr>
        <w:jc w:val="both"/>
        <w:divId w:val="1793354965"/>
      </w:pPr>
      <w:r>
        <w:t>Правильно списывать тексты объемом не более 75 слов</w:t>
      </w:r>
      <w:r>
        <w:t>.</w:t>
      </w:r>
    </w:p>
    <w:p w:rsidR="00000000" w:rsidRDefault="00395988">
      <w:pPr>
        <w:jc w:val="both"/>
        <w:divId w:val="1793354965"/>
      </w:pPr>
      <w:r>
        <w:t>Применят</w:t>
      </w:r>
      <w:r>
        <w:t>ь правила правописания</w:t>
      </w:r>
      <w:r>
        <w:t>:</w:t>
      </w:r>
    </w:p>
    <w:p w:rsidR="00000000" w:rsidRDefault="00395988">
      <w:pPr>
        <w:jc w:val="both"/>
        <w:divId w:val="1793354965"/>
      </w:pPr>
      <w:r>
        <w:t>безударные падежные окончания имен существительных (кроме существительных на "-мя", "-ий", "-ие", "ия", на "-ья", "-ье" во множественном числе, собственных имен существительных на "-ов", "-ин", "-ий")</w:t>
      </w:r>
      <w:r>
        <w:t>;</w:t>
      </w:r>
    </w:p>
    <w:p w:rsidR="00000000" w:rsidRDefault="00395988">
      <w:pPr>
        <w:jc w:val="both"/>
        <w:divId w:val="1793354965"/>
      </w:pPr>
      <w:r>
        <w:t xml:space="preserve">безударные падежные окончания </w:t>
      </w:r>
      <w:r>
        <w:t>имен прилагательных</w:t>
      </w:r>
      <w:r>
        <w:t>;</w:t>
      </w:r>
    </w:p>
    <w:p w:rsidR="00000000" w:rsidRDefault="00395988">
      <w:pPr>
        <w:jc w:val="both"/>
        <w:divId w:val="1793354965"/>
      </w:pPr>
      <w:r>
        <w:t>безударные личные окончания глаголов</w:t>
      </w:r>
      <w:r>
        <w:t>.</w:t>
      </w:r>
    </w:p>
    <w:p w:rsidR="00000000" w:rsidRDefault="00395988">
      <w:pPr>
        <w:jc w:val="both"/>
        <w:divId w:val="1793354965"/>
      </w:pPr>
      <w:r>
        <w:t>Использовать знаки препинания в предложениях с однородными членами, связанными союзами "и", "а", "но", и без союзов</w:t>
      </w:r>
      <w:r>
        <w:t>.</w:t>
      </w:r>
    </w:p>
    <w:p w:rsidR="00000000" w:rsidRDefault="00395988">
      <w:pPr>
        <w:jc w:val="both"/>
        <w:divId w:val="1793354965"/>
      </w:pPr>
      <w:r>
        <w:t>5.5. Лексика. Грамматика</w:t>
      </w:r>
      <w:r>
        <w:t xml:space="preserve"> </w:t>
      </w:r>
    </w:p>
    <w:p w:rsidR="00000000" w:rsidRDefault="00395988">
      <w:pPr>
        <w:jc w:val="both"/>
        <w:divId w:val="1793354965"/>
      </w:pPr>
      <w:r>
        <w:t>Подбирать к предложенным словам синонимы, антонимы</w:t>
      </w:r>
      <w:r>
        <w:t>.</w:t>
      </w:r>
    </w:p>
    <w:p w:rsidR="00000000" w:rsidRDefault="00395988">
      <w:pPr>
        <w:jc w:val="both"/>
        <w:divId w:val="1793354965"/>
      </w:pPr>
      <w:r>
        <w:t>Уп</w:t>
      </w:r>
      <w:r>
        <w:t>отреблять глаголы, имена существительные, имена прилагательные, личные местоимения в речи</w:t>
      </w:r>
      <w:r>
        <w:t>.</w:t>
      </w:r>
    </w:p>
    <w:p w:rsidR="00000000" w:rsidRDefault="00395988">
      <w:pPr>
        <w:jc w:val="both"/>
        <w:divId w:val="1793354965"/>
      </w:pPr>
      <w:r>
        <w:t>Употреблять имена существительные в соответствии с их морфологическими признаками (род, число, падеж)</w:t>
      </w:r>
      <w:r>
        <w:t>.</w:t>
      </w:r>
    </w:p>
    <w:p w:rsidR="00000000" w:rsidRDefault="00395988">
      <w:pPr>
        <w:jc w:val="both"/>
        <w:divId w:val="1793354965"/>
      </w:pPr>
      <w:r>
        <w:t>Употреблять имена прилагательные в соответствии с их морфологи</w:t>
      </w:r>
      <w:r>
        <w:t>ческими признаками (род, число, падеж)</w:t>
      </w:r>
      <w:r>
        <w:t>.</w:t>
      </w:r>
    </w:p>
    <w:p w:rsidR="00000000" w:rsidRDefault="00395988">
      <w:pPr>
        <w:jc w:val="both"/>
        <w:divId w:val="1793354965"/>
      </w:pPr>
      <w:r>
        <w:t>Употреблять глаголы в соответствии с их морфологическими признаками (время, лицо, число, род)</w:t>
      </w:r>
      <w:r>
        <w:t>.</w:t>
      </w:r>
    </w:p>
    <w:p w:rsidR="00000000" w:rsidRDefault="00395988">
      <w:pPr>
        <w:jc w:val="both"/>
        <w:divId w:val="1793354965"/>
      </w:pPr>
      <w:r>
        <w:lastRenderedPageBreak/>
        <w:t>Составлять простые распространенные и сложные предложения, состоящие из двух простых (сложносочиненные с союзами "и", "а"</w:t>
      </w:r>
      <w:r>
        <w:t>, "но" и бессоюзные сложные предложения без называния терминов)</w:t>
      </w:r>
      <w:r>
        <w:t>.</w:t>
      </w:r>
    </w:p>
    <w:p w:rsidR="00000000" w:rsidRDefault="00395988">
      <w:pPr>
        <w:jc w:val="both"/>
        <w:divId w:val="1793354965"/>
      </w:pPr>
      <w:r>
        <w:t>6. Уровень знания русского языка, достаточный для освоения образовательных программ основного общего образования, для поступающих в 6 класс определяется умениями</w:t>
      </w:r>
      <w:r>
        <w:t>:</w:t>
      </w:r>
    </w:p>
    <w:p w:rsidR="00000000" w:rsidRDefault="00395988">
      <w:pPr>
        <w:jc w:val="both"/>
        <w:divId w:val="1793354965"/>
      </w:pPr>
      <w:r>
        <w:t>6.1. Слушание</w:t>
      </w:r>
      <w:r>
        <w:t xml:space="preserve"> </w:t>
      </w:r>
    </w:p>
    <w:p w:rsidR="00000000" w:rsidRDefault="00395988">
      <w:pPr>
        <w:jc w:val="both"/>
        <w:divId w:val="1793354965"/>
      </w:pPr>
      <w:r>
        <w:t>Понимать содержание прослушанных научно-учебных и художественных текстов различных функционально-смысловых типов речи объемом не более 90 слов: устно формулировать тему и главную мысль текста; отвечать на вопросы по содержанию текста (не менее 4)</w:t>
      </w:r>
      <w:r>
        <w:t>.</w:t>
      </w:r>
    </w:p>
    <w:p w:rsidR="00000000" w:rsidRDefault="00395988">
      <w:pPr>
        <w:jc w:val="both"/>
        <w:divId w:val="1793354965"/>
      </w:pPr>
      <w:r>
        <w:t>6.2. Гов</w:t>
      </w:r>
      <w:r>
        <w:t>орение</w:t>
      </w:r>
      <w:r>
        <w:t xml:space="preserve"> </w:t>
      </w:r>
    </w:p>
    <w:p w:rsidR="00000000" w:rsidRDefault="00395988">
      <w:pPr>
        <w:jc w:val="both"/>
        <w:divId w:val="1793354965"/>
      </w:pPr>
      <w: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</w:t>
      </w:r>
      <w:r>
        <w:t>ьного общения</w:t>
      </w:r>
      <w:r>
        <w:t>.</w:t>
      </w:r>
    </w:p>
    <w:p w:rsidR="00000000" w:rsidRDefault="00395988">
      <w:pPr>
        <w:jc w:val="both"/>
        <w:divId w:val="1793354965"/>
      </w:pPr>
      <w:r>
        <w:t>Участвовать в диалоге объемом не менее 3 реплик в ситуациях учебного общения и на основе жизненных наблюдений, соблюдать правила русского речевого этикета</w:t>
      </w:r>
      <w:r>
        <w:t>.</w:t>
      </w:r>
    </w:p>
    <w:p w:rsidR="00000000" w:rsidRDefault="00395988">
      <w:pPr>
        <w:jc w:val="both"/>
        <w:divId w:val="1793354965"/>
      </w:pPr>
      <w:r>
        <w:t>Создавать устные монологические высказывания объемом не менее 5 предложений на основе</w:t>
      </w:r>
      <w:r>
        <w:t xml:space="preserve"> жизненных наблюдений, чтения научно-учебной, художественной и научно-популярной литературы</w:t>
      </w:r>
      <w:r>
        <w:t>.</w:t>
      </w:r>
    </w:p>
    <w:p w:rsidR="00000000" w:rsidRDefault="00395988">
      <w:pPr>
        <w:jc w:val="both"/>
        <w:divId w:val="1793354965"/>
      </w:pPr>
      <w:r>
        <w:t>Устно пересказывать прочитанный или прослушанный текст объемом не более 90 слов</w:t>
      </w:r>
      <w:r>
        <w:t>.</w:t>
      </w:r>
    </w:p>
    <w:p w:rsidR="00000000" w:rsidRDefault="00395988">
      <w:pPr>
        <w:jc w:val="both"/>
        <w:divId w:val="1793354965"/>
      </w:pPr>
      <w:r>
        <w:t>Осуществлять выбор языковых средств для создания высказывания в соответствии с цел</w:t>
      </w:r>
      <w:r>
        <w:t>ью, темой и коммуникативным замыслом</w:t>
      </w:r>
      <w:r>
        <w:t>.</w:t>
      </w:r>
    </w:p>
    <w:p w:rsidR="00000000" w:rsidRDefault="00395988">
      <w:pPr>
        <w:jc w:val="both"/>
        <w:divId w:val="1793354965"/>
      </w:pPr>
      <w:r>
        <w:t>6.3. Чтение</w:t>
      </w:r>
      <w:r>
        <w:t xml:space="preserve"> </w:t>
      </w:r>
    </w:p>
    <w:p w:rsidR="00000000" w:rsidRDefault="00395988">
      <w:pPr>
        <w:jc w:val="both"/>
        <w:divId w:val="1793354965"/>
      </w:pPr>
      <w:r>
        <w:t>Понимать содержание прочитанных научно-учебных, научно-популярного и художественных текстов различных функционально-смысловых типов речи объемом не более 90 слов: устно формулировать тему и главную мысль т</w:t>
      </w:r>
      <w:r>
        <w:t>екста; отвечать на вопросы по содержанию текста (не менее 4); составлять план</w:t>
      </w:r>
      <w:r>
        <w:t>.</w:t>
      </w:r>
    </w:p>
    <w:p w:rsidR="00000000" w:rsidRDefault="00395988">
      <w:pPr>
        <w:jc w:val="both"/>
        <w:divId w:val="1793354965"/>
      </w:pPr>
      <w:r>
        <w:t>Проводить смысловой анализ текста, его композиционных особенностей, определять количество микротем и абзацев</w:t>
      </w:r>
      <w:r>
        <w:t>.</w:t>
      </w:r>
    </w:p>
    <w:p w:rsidR="00000000" w:rsidRDefault="00395988">
      <w:pPr>
        <w:jc w:val="both"/>
        <w:divId w:val="1793354965"/>
      </w:pPr>
      <w:r>
        <w:t>Определять принадлежность текста к функционально-смысловому типу ре</w:t>
      </w:r>
      <w:r>
        <w:t>чи</w:t>
      </w:r>
      <w:r>
        <w:t>.</w:t>
      </w:r>
    </w:p>
    <w:p w:rsidR="00000000" w:rsidRDefault="00395988">
      <w:pPr>
        <w:jc w:val="both"/>
        <w:divId w:val="1793354965"/>
      </w:pPr>
      <w:r>
        <w:t>6.4. Письмо</w:t>
      </w:r>
      <w:r>
        <w:t xml:space="preserve"> </w:t>
      </w:r>
    </w:p>
    <w:p w:rsidR="00000000" w:rsidRDefault="00395988">
      <w:pPr>
        <w:jc w:val="both"/>
        <w:divId w:val="1793354965"/>
      </w:pPr>
      <w:r>
        <w:t>Передавать в письменной форме содержание исходного текста (объем исходного текста должен составлять не более 90 слов)</w:t>
      </w:r>
      <w:r>
        <w:t>.</w:t>
      </w:r>
    </w:p>
    <w:p w:rsidR="00000000" w:rsidRDefault="00395988">
      <w:pPr>
        <w:jc w:val="both"/>
        <w:divId w:val="1793354965"/>
      </w:pPr>
      <w:r>
        <w:t>Создавать тексты-повествования с опорой на жизненный и читательский опыт; тексты с опорой на сюжетную картину объемом не</w:t>
      </w:r>
      <w:r>
        <w:t xml:space="preserve"> менее 70 слов</w:t>
      </w:r>
      <w:r>
        <w:t>.</w:t>
      </w:r>
    </w:p>
    <w:p w:rsidR="00000000" w:rsidRDefault="00395988">
      <w:pPr>
        <w:jc w:val="both"/>
        <w:divId w:val="1793354965"/>
      </w:pPr>
      <w:r>
        <w:t>Соблюдать при письме нормы современного русского литературного языка, в том числе во время списывания текста объемом 90-95 слов; соблюдать при письме правила речевого этикета</w:t>
      </w:r>
      <w:r>
        <w:t>.</w:t>
      </w:r>
    </w:p>
    <w:p w:rsidR="00000000" w:rsidRDefault="00395988">
      <w:pPr>
        <w:jc w:val="both"/>
        <w:divId w:val="1793354965"/>
      </w:pPr>
      <w:r>
        <w:t>Применять правила правописания неизменяемых приставок и приставо</w:t>
      </w:r>
      <w:r>
        <w:t xml:space="preserve">к на </w:t>
      </w:r>
      <w:r>
        <w:rPr>
          <w:b/>
          <w:bCs/>
        </w:rPr>
        <w:t>-з (-с); корней</w:t>
      </w:r>
      <w:r>
        <w:t xml:space="preserve"> с безударными проверяемыми гласными</w:t>
      </w:r>
      <w:r>
        <w:t>.</w:t>
      </w:r>
    </w:p>
    <w:p w:rsidR="00000000" w:rsidRDefault="00395988">
      <w:pPr>
        <w:jc w:val="both"/>
        <w:divId w:val="1793354965"/>
      </w:pPr>
      <w:r>
        <w:t>Соблюдать при письме правила правописания: безударных окончаний имен существительных; имен прилагательных; личных окончаний глаголов, правописания собственных имен существительных; слитного и раздел</w:t>
      </w:r>
      <w:r>
        <w:t xml:space="preserve">ьного написания </w:t>
      </w:r>
      <w:r>
        <w:rPr>
          <w:b/>
          <w:bCs/>
        </w:rPr>
        <w:t>не</w:t>
      </w:r>
      <w:r>
        <w:t xml:space="preserve"> с глаголами</w:t>
      </w:r>
      <w:r>
        <w:t>.</w:t>
      </w:r>
    </w:p>
    <w:p w:rsidR="00000000" w:rsidRDefault="00395988">
      <w:pPr>
        <w:jc w:val="both"/>
        <w:divId w:val="1793354965"/>
      </w:pPr>
      <w:r>
        <w:t xml:space="preserve">Соблюдать при письме пунктуационные правила: тире между подлежащим и сказуемым; запятая в предложениях с однородными членами, связанными бессоюзной связью, одиночным союзом </w:t>
      </w:r>
      <w:r>
        <w:rPr>
          <w:b/>
          <w:bCs/>
        </w:rPr>
        <w:t>и,</w:t>
      </w:r>
      <w:r>
        <w:t xml:space="preserve"> союзами </w:t>
      </w:r>
      <w:r>
        <w:rPr>
          <w:b/>
          <w:bCs/>
        </w:rPr>
        <w:t>а, но;</w:t>
      </w:r>
      <w:r>
        <w:t xml:space="preserve"> с обращением; в сложных предложен</w:t>
      </w:r>
      <w:r>
        <w:t xml:space="preserve">иях, состоящих из частей, связанных бессоюзной связью и союзами </w:t>
      </w:r>
      <w:r>
        <w:rPr>
          <w:b/>
          <w:bCs/>
        </w:rPr>
        <w:t>и, но, а</w:t>
      </w:r>
      <w:r>
        <w:rPr>
          <w:b/>
          <w:bCs/>
        </w:rPr>
        <w:t>.</w:t>
      </w:r>
    </w:p>
    <w:p w:rsidR="00000000" w:rsidRDefault="00395988">
      <w:pPr>
        <w:jc w:val="both"/>
        <w:divId w:val="1793354965"/>
      </w:pPr>
      <w:r>
        <w:t>6.5. Лексика. Грамматика</w:t>
      </w:r>
      <w:r>
        <w:t xml:space="preserve"> </w:t>
      </w:r>
    </w:p>
    <w:p w:rsidR="00000000" w:rsidRDefault="00395988">
      <w:pPr>
        <w:jc w:val="both"/>
        <w:divId w:val="1793354965"/>
      </w:pPr>
      <w: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контексту)</w:t>
      </w:r>
      <w:r>
        <w:t>.</w:t>
      </w:r>
    </w:p>
    <w:p w:rsidR="00000000" w:rsidRDefault="00395988">
      <w:pPr>
        <w:jc w:val="both"/>
        <w:divId w:val="1793354965"/>
      </w:pPr>
      <w:r>
        <w:t>Уп</w:t>
      </w:r>
      <w:r>
        <w:t>отреблять однозначные и многозначные слова, синонимы и антонимы в речи</w:t>
      </w:r>
      <w:r>
        <w:t>.</w:t>
      </w:r>
    </w:p>
    <w:p w:rsidR="00000000" w:rsidRDefault="00395988">
      <w:pPr>
        <w:jc w:val="both"/>
        <w:divId w:val="1793354965"/>
      </w:pPr>
      <w:r>
        <w:lastRenderedPageBreak/>
        <w:t>Соблюдать при письме и говорении нормы словоизменения, произношения имен существительных, постановки в них ударения, употребления несклоняемых имен существительных (на ограниченном объ</w:t>
      </w:r>
      <w:r>
        <w:t>еме слов)</w:t>
      </w:r>
      <w:r>
        <w:t>.</w:t>
      </w:r>
    </w:p>
    <w:p w:rsidR="00000000" w:rsidRDefault="00395988">
      <w:pPr>
        <w:jc w:val="both"/>
        <w:divId w:val="1793354965"/>
      </w:pPr>
      <w:r>
        <w:t>Соблюдать при письме и говорении нормы словоизменения, произношения имен прилагательных, постановки в них ударения (на ограниченном объеме слов)</w:t>
      </w:r>
      <w:r>
        <w:t>.</w:t>
      </w:r>
    </w:p>
    <w:p w:rsidR="00000000" w:rsidRDefault="00395988">
      <w:pPr>
        <w:jc w:val="both"/>
        <w:divId w:val="1793354965"/>
      </w:pPr>
      <w:r>
        <w:t>Соблюдать при письме и говорении нормы словоизменения глаголов, постановки ударения в глагольных фо</w:t>
      </w:r>
      <w:r>
        <w:t>рмах (на ограниченном объеме слов)</w:t>
      </w:r>
      <w:r>
        <w:t>.</w:t>
      </w:r>
    </w:p>
    <w:p w:rsidR="00000000" w:rsidRDefault="00395988">
      <w:pPr>
        <w:jc w:val="both"/>
        <w:divId w:val="1793354965"/>
      </w:pPr>
      <w:r>
        <w:t xml:space="preserve">Распознавать и использовать в речи повествовательные, побудительные, вопросительные, восклицательные и невосклицательные предложения; простые и сложные предложения; определять главные и второстепенные члены предложения, </w:t>
      </w:r>
      <w:r>
        <w:t>распространенные и нераспространенные; основные морфологические средства выражения подлежащего и сказуемого, второстепенных членов предложения; простые двусоставные предложения, осложненные однородными членами</w:t>
      </w:r>
      <w:r>
        <w:t>.</w:t>
      </w:r>
    </w:p>
    <w:p w:rsidR="00000000" w:rsidRDefault="00395988">
      <w:pPr>
        <w:jc w:val="both"/>
        <w:divId w:val="1793354965"/>
      </w:pPr>
      <w:r>
        <w:t>7. Уровень знания русского языка, достаточный</w:t>
      </w:r>
      <w:r>
        <w:t xml:space="preserve"> для освоения образовательных программ основного общего образования, для поступающих в 7 класс определяется умениями</w:t>
      </w:r>
      <w:r>
        <w:t>:</w:t>
      </w:r>
    </w:p>
    <w:p w:rsidR="00000000" w:rsidRDefault="00395988">
      <w:pPr>
        <w:jc w:val="both"/>
        <w:divId w:val="1793354965"/>
      </w:pPr>
      <w:r>
        <w:t>7.1. Слушание</w:t>
      </w:r>
      <w:r>
        <w:t xml:space="preserve"> </w:t>
      </w:r>
    </w:p>
    <w:p w:rsidR="00000000" w:rsidRDefault="00395988">
      <w:pPr>
        <w:jc w:val="both"/>
        <w:divId w:val="1793354965"/>
      </w:pPr>
      <w:r>
        <w:t xml:space="preserve">Понимать содержание прослушанных научно-учебных и </w:t>
      </w:r>
      <w:r>
        <w:t>художественных текстов различных функционально-смысловых типов речи объемом не более 100 слов: устно формулировать тему и главную мысль текста, отвечать на вопросы по содержанию текста</w:t>
      </w:r>
      <w:r>
        <w:t>.</w:t>
      </w:r>
    </w:p>
    <w:p w:rsidR="00000000" w:rsidRDefault="00395988">
      <w:pPr>
        <w:jc w:val="both"/>
        <w:divId w:val="1793354965"/>
      </w:pPr>
      <w:r>
        <w:t>7.2. Говорение</w:t>
      </w:r>
      <w:r>
        <w:t xml:space="preserve"> </w:t>
      </w:r>
    </w:p>
    <w:p w:rsidR="00000000" w:rsidRDefault="00395988">
      <w:pPr>
        <w:jc w:val="both"/>
        <w:divId w:val="1793354965"/>
      </w:pPr>
      <w:r>
        <w:t xml:space="preserve">Объяснять многообразие языков и культур на территории </w:t>
      </w:r>
      <w:r>
        <w:t>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</w:t>
      </w:r>
      <w:r>
        <w:t>.</w:t>
      </w:r>
    </w:p>
    <w:p w:rsidR="00000000" w:rsidRDefault="00395988">
      <w:pPr>
        <w:jc w:val="both"/>
        <w:divId w:val="1793354965"/>
      </w:pPr>
      <w:r>
        <w:t>Участвовать в диалоге объемом не менее 4 реплик</w:t>
      </w:r>
      <w:r>
        <w:t xml:space="preserve"> (побуждение к действию, обмен мнениями), соблюдать правила русского речевого этикета</w:t>
      </w:r>
      <w:r>
        <w:t>.</w:t>
      </w:r>
    </w:p>
    <w:p w:rsidR="00000000" w:rsidRDefault="00395988">
      <w:pPr>
        <w:jc w:val="both"/>
        <w:divId w:val="1793354965"/>
      </w:pPr>
      <w:r>
        <w:t>Создавать устные монологические высказывания объемом не менее 6 предложений на основе жизненных наблюдений, чтения научно-учебной, научно-популярной и художественной лит</w:t>
      </w:r>
      <w:r>
        <w:t>ературы (монолог-описание, монолог-повествование, монолог-рассуждение)</w:t>
      </w:r>
      <w:r>
        <w:t>.</w:t>
      </w:r>
    </w:p>
    <w:p w:rsidR="00000000" w:rsidRDefault="00395988">
      <w:pPr>
        <w:jc w:val="both"/>
        <w:divId w:val="1793354965"/>
      </w:pPr>
      <w:r>
        <w:t>Устно пересказывать прочитанный или прослушанный текст объемом не более 100 слов</w:t>
      </w:r>
      <w:r>
        <w:t>.</w:t>
      </w:r>
    </w:p>
    <w:p w:rsidR="00000000" w:rsidRDefault="00395988">
      <w:pPr>
        <w:jc w:val="both"/>
        <w:divId w:val="1793354965"/>
      </w:pPr>
      <w:r>
        <w:t>Осуществлять выбор языковых средств для создания высказывания в соответствии с целью, темой и коммуник</w:t>
      </w:r>
      <w:r>
        <w:t>ативным замыслом</w:t>
      </w:r>
      <w:r>
        <w:t>.</w:t>
      </w:r>
    </w:p>
    <w:p w:rsidR="00000000" w:rsidRDefault="00395988">
      <w:pPr>
        <w:jc w:val="both"/>
        <w:divId w:val="1793354965"/>
      </w:pPr>
      <w:r>
        <w:t>7.3. Чтение</w:t>
      </w:r>
      <w:r>
        <w:t xml:space="preserve"> </w:t>
      </w:r>
    </w:p>
    <w:p w:rsidR="00000000" w:rsidRDefault="00395988">
      <w:pPr>
        <w:jc w:val="both"/>
        <w:divId w:val="1793354965"/>
      </w:pPr>
      <w:r>
        <w:t>Понимать содержание прочитанных научно-учебных, научно-популярных и художественных текстов различных функционально-смысловых типов речи объемом не более 100 слов: устно и письменно формулировать тему и главную мысль текста, о</w:t>
      </w:r>
      <w:r>
        <w:t>твечать на вопросы по содержанию текста (не менее 4); составлять план</w:t>
      </w:r>
      <w:r>
        <w:t>.</w:t>
      </w:r>
    </w:p>
    <w:p w:rsidR="00000000" w:rsidRDefault="00395988">
      <w:pPr>
        <w:jc w:val="both"/>
        <w:divId w:val="1793354965"/>
      </w:pPr>
      <w:r>
        <w:t>Проводить смысловой анализ текста, его композиционных особенностей, определять количество микротем и абзацев</w:t>
      </w:r>
      <w:r>
        <w:t>.</w:t>
      </w:r>
    </w:p>
    <w:p w:rsidR="00000000" w:rsidRDefault="00395988">
      <w:pPr>
        <w:jc w:val="both"/>
        <w:divId w:val="1793354965"/>
      </w:pPr>
      <w:r>
        <w:t>Определять принадлежность текста к определенному функционально-смысловому т</w:t>
      </w:r>
      <w:r>
        <w:t>ипу речи; находить в тексте описание внешности человека, помещения, природы, местности, действий</w:t>
      </w:r>
      <w:r>
        <w:t>.</w:t>
      </w:r>
    </w:p>
    <w:p w:rsidR="00000000" w:rsidRDefault="00395988">
      <w:pPr>
        <w:jc w:val="both"/>
        <w:divId w:val="1793354965"/>
      </w:pPr>
      <w:r>
        <w:t>Представлять содержание прочитанного научно-учебного текста в виде таблицы, схемы</w:t>
      </w:r>
      <w:r>
        <w:t>.</w:t>
      </w:r>
    </w:p>
    <w:p w:rsidR="00000000" w:rsidRDefault="00395988">
      <w:pPr>
        <w:jc w:val="both"/>
        <w:divId w:val="1793354965"/>
      </w:pPr>
      <w:r>
        <w:t>7.4. Письмо</w:t>
      </w:r>
      <w:r>
        <w:t xml:space="preserve"> </w:t>
      </w:r>
    </w:p>
    <w:p w:rsidR="00000000" w:rsidRDefault="00395988">
      <w:pPr>
        <w:jc w:val="both"/>
        <w:divId w:val="1793354965"/>
      </w:pPr>
      <w:r>
        <w:t>Передавать в письменной форме подробно и сжато содержание проч</w:t>
      </w:r>
      <w:r>
        <w:t>итанных научно-учебных и художественных текстов различных функционально-смысловых типов речи (объем исходного текста должен составлять не более 110 слов)</w:t>
      </w:r>
      <w:r>
        <w:t>.</w:t>
      </w:r>
    </w:p>
    <w:p w:rsidR="00000000" w:rsidRDefault="00395988">
      <w:pPr>
        <w:jc w:val="both"/>
        <w:divId w:val="1793354965"/>
      </w:pPr>
      <w:r>
        <w:t>Создавать тексты различных функционально-смысловых типов речи (повествование, описание внешности чело</w:t>
      </w:r>
      <w:r>
        <w:t>века, помещения, природы, местности, действий) с опорой на жизненный и читательский опыт; произведение искусства объемом не менее 90 слов</w:t>
      </w:r>
      <w:r>
        <w:t>.</w:t>
      </w:r>
    </w:p>
    <w:p w:rsidR="00000000" w:rsidRDefault="00395988">
      <w:pPr>
        <w:jc w:val="both"/>
        <w:divId w:val="1793354965"/>
      </w:pPr>
      <w:r>
        <w:lastRenderedPageBreak/>
        <w:t xml:space="preserve">Соблюдать при письме нормы современного русского литературного языка, в том числе во время списывания текста объемом </w:t>
      </w:r>
      <w:r>
        <w:t>100-110 слов; соблюдать при письме правила русского речевого этикета</w:t>
      </w:r>
      <w:r>
        <w:t>.</w:t>
      </w:r>
    </w:p>
    <w:p w:rsidR="00000000" w:rsidRDefault="00395988">
      <w:pPr>
        <w:jc w:val="both"/>
        <w:divId w:val="1793354965"/>
      </w:pPr>
      <w:r>
        <w:t xml:space="preserve">Применять правила правописания неизменяемых приставок и приставок на </w:t>
      </w:r>
      <w:r>
        <w:rPr>
          <w:b/>
          <w:bCs/>
        </w:rPr>
        <w:t>-з (-с);</w:t>
      </w:r>
      <w:r>
        <w:t xml:space="preserve"> гласных в приставках </w:t>
      </w:r>
      <w:r>
        <w:rPr>
          <w:b/>
          <w:bCs/>
        </w:rPr>
        <w:t>пре-</w:t>
      </w:r>
      <w:r>
        <w:t xml:space="preserve"> и </w:t>
      </w:r>
      <w:r>
        <w:rPr>
          <w:b/>
          <w:bCs/>
        </w:rPr>
        <w:t>при-; корней</w:t>
      </w:r>
      <w:r>
        <w:t xml:space="preserve"> с безударными проверяемыми гласными</w:t>
      </w:r>
      <w:r>
        <w:t>.</w:t>
      </w:r>
    </w:p>
    <w:p w:rsidR="00000000" w:rsidRDefault="00395988">
      <w:pPr>
        <w:jc w:val="both"/>
        <w:divId w:val="1793354965"/>
      </w:pPr>
      <w:r>
        <w:t>Соблюдать правила правописания</w:t>
      </w:r>
      <w:r>
        <w:t xml:space="preserve">: безударных окончаний имен существительных; имен прилагательных; личных окончаний глаголов, правописания собственных имен существительных; слитного и раздельного написания </w:t>
      </w:r>
      <w:r>
        <w:rPr>
          <w:b/>
          <w:bCs/>
        </w:rPr>
        <w:t>не</w:t>
      </w:r>
      <w:r>
        <w:t xml:space="preserve"> с глаголами; </w:t>
      </w:r>
      <w:r>
        <w:rPr>
          <w:b/>
          <w:bCs/>
        </w:rPr>
        <w:t>ь</w:t>
      </w:r>
      <w:r>
        <w:t xml:space="preserve"> в формах глагола повелительного наклонения</w:t>
      </w:r>
      <w:r>
        <w:t>.</w:t>
      </w:r>
    </w:p>
    <w:p w:rsidR="00000000" w:rsidRDefault="00395988">
      <w:pPr>
        <w:jc w:val="both"/>
        <w:divId w:val="1793354965"/>
      </w:pPr>
      <w:r>
        <w:t xml:space="preserve">Соблюдать при письме </w:t>
      </w:r>
      <w:r>
        <w:t>правила слитного, раздельного правописания имен числительных; окончаний имен числительных</w:t>
      </w:r>
      <w:r>
        <w:t>.</w:t>
      </w:r>
    </w:p>
    <w:p w:rsidR="00000000" w:rsidRDefault="00395988">
      <w:pPr>
        <w:jc w:val="both"/>
        <w:divId w:val="1793354965"/>
      </w:pPr>
      <w:r>
        <w:t xml:space="preserve">Соблюдать при письме правила правописания местоимений с </w:t>
      </w:r>
      <w:r>
        <w:rPr>
          <w:b/>
          <w:bCs/>
        </w:rPr>
        <w:t>не</w:t>
      </w:r>
      <w:r>
        <w:t xml:space="preserve"> и </w:t>
      </w:r>
      <w:r>
        <w:rPr>
          <w:b/>
          <w:bCs/>
        </w:rPr>
        <w:t xml:space="preserve">ни </w:t>
      </w:r>
      <w:r>
        <w:t>, слитного, раздельного и дефисного написания местоимений</w:t>
      </w:r>
      <w:r>
        <w:t>.</w:t>
      </w:r>
    </w:p>
    <w:p w:rsidR="00000000" w:rsidRDefault="00395988">
      <w:pPr>
        <w:jc w:val="both"/>
        <w:divId w:val="1793354965"/>
      </w:pPr>
      <w:r>
        <w:t>Соблюдать при письме пунктуационные правил</w:t>
      </w:r>
      <w:r>
        <w:t xml:space="preserve">а: тире между подлежащим и сказуемым; запятая в предложениях с однородными членами, связанными бессоюзной связью, одиночным союзом </w:t>
      </w:r>
      <w:r>
        <w:rPr>
          <w:b/>
          <w:bCs/>
        </w:rPr>
        <w:t>и,</w:t>
      </w:r>
      <w:r>
        <w:t xml:space="preserve"> союзами </w:t>
      </w:r>
      <w:r>
        <w:rPr>
          <w:b/>
          <w:bCs/>
        </w:rPr>
        <w:t>а, но;</w:t>
      </w:r>
      <w:r>
        <w:t xml:space="preserve"> с обращением; в сложных предложениях, состоящих из частей, связанных бессоюзной связью и союзами </w:t>
      </w:r>
      <w:r>
        <w:rPr>
          <w:b/>
          <w:bCs/>
        </w:rPr>
        <w:t>и, но, а</w:t>
      </w:r>
      <w:r>
        <w:rPr>
          <w:b/>
          <w:bCs/>
        </w:rPr>
        <w:t>.</w:t>
      </w:r>
    </w:p>
    <w:p w:rsidR="00000000" w:rsidRDefault="00395988">
      <w:pPr>
        <w:jc w:val="both"/>
        <w:divId w:val="1793354965"/>
      </w:pPr>
      <w:r>
        <w:t>7.5. Лексика. Грамматика</w:t>
      </w:r>
      <w:r>
        <w:t xml:space="preserve"> </w:t>
      </w:r>
    </w:p>
    <w:p w:rsidR="00000000" w:rsidRDefault="00395988">
      <w:pPr>
        <w:jc w:val="both"/>
        <w:divId w:val="1793354965"/>
      </w:pPr>
      <w:r>
        <w:t>Употреблять слова в соответствии с их значением и речевой ситуацией</w:t>
      </w:r>
      <w:r>
        <w:t>.</w:t>
      </w:r>
    </w:p>
    <w:p w:rsidR="00000000" w:rsidRDefault="00395988">
      <w:pPr>
        <w:jc w:val="both"/>
        <w:divId w:val="1793354965"/>
      </w:pPr>
      <w:r>
        <w:t>Соблюдать нормы словоизменения, нормы произношения имен существительных, постановки ударения в именах существительных</w:t>
      </w:r>
      <w:r>
        <w:t>.</w:t>
      </w:r>
    </w:p>
    <w:p w:rsidR="00000000" w:rsidRDefault="00395988">
      <w:pPr>
        <w:jc w:val="both"/>
        <w:divId w:val="1793354965"/>
      </w:pPr>
      <w:r>
        <w:t>Соблюдать нормы словообразования, нормы пр</w:t>
      </w:r>
      <w:r>
        <w:t>оизношения имен прилагательных, постановки ударения в именах прилагательных</w:t>
      </w:r>
      <w:r>
        <w:t>.</w:t>
      </w:r>
    </w:p>
    <w:p w:rsidR="00000000" w:rsidRDefault="00395988">
      <w:pPr>
        <w:jc w:val="both"/>
        <w:divId w:val="1793354965"/>
      </w:pPr>
      <w:r>
        <w:t>Уметь склонять числительные</w:t>
      </w:r>
      <w:r>
        <w:t>.</w:t>
      </w:r>
    </w:p>
    <w:p w:rsidR="00000000" w:rsidRDefault="00395988">
      <w:pPr>
        <w:jc w:val="both"/>
        <w:divId w:val="1793354965"/>
      </w:pPr>
      <w:r>
        <w:t>Употреблять местоимения в соответствии с их морфологическими признаками и требованиями русского речевого этикета</w:t>
      </w:r>
      <w:r>
        <w:t>.</w:t>
      </w:r>
    </w:p>
    <w:p w:rsidR="00000000" w:rsidRDefault="00395988">
      <w:pPr>
        <w:jc w:val="both"/>
        <w:divId w:val="1793354965"/>
      </w:pPr>
      <w:r>
        <w:t>Употреблять глаголы в изъявительном,</w:t>
      </w:r>
      <w:r>
        <w:t xml:space="preserve"> условном и повелительном наклонении</w:t>
      </w:r>
      <w:r>
        <w:t>.</w:t>
      </w:r>
    </w:p>
    <w:p w:rsidR="00000000" w:rsidRDefault="00395988">
      <w:pPr>
        <w:jc w:val="both"/>
        <w:divId w:val="1793354965"/>
      </w:pPr>
      <w:r>
        <w:t>8. Уровень знания русского языка, достаточный для освоения образовательных программ основного общего образования, для поступающих в 8 класс определяется умениями</w:t>
      </w:r>
      <w:r>
        <w:t>:</w:t>
      </w:r>
    </w:p>
    <w:p w:rsidR="00000000" w:rsidRDefault="00395988">
      <w:pPr>
        <w:jc w:val="both"/>
        <w:divId w:val="1793354965"/>
      </w:pPr>
      <w:r>
        <w:t>8.1. Слушание</w:t>
      </w:r>
      <w:r>
        <w:t xml:space="preserve"> </w:t>
      </w:r>
    </w:p>
    <w:p w:rsidR="00000000" w:rsidRDefault="00395988">
      <w:pPr>
        <w:jc w:val="both"/>
        <w:divId w:val="1793354965"/>
      </w:pPr>
      <w:r>
        <w:t>Понимать содержание прослушанных публицистических текстов (рассуждение-доказательство, рассуждение-объяснение, рассуждение-размышление) объемом не более 120 слов: устно формулировать тему и главную мысль текста; отвечать на вопросы по содержанию текста</w:t>
      </w:r>
      <w:r>
        <w:t>.</w:t>
      </w:r>
    </w:p>
    <w:p w:rsidR="00000000" w:rsidRDefault="00395988">
      <w:pPr>
        <w:jc w:val="both"/>
        <w:divId w:val="1793354965"/>
      </w:pPr>
      <w:r>
        <w:t>8.</w:t>
      </w:r>
      <w:r>
        <w:t>2. Говорение</w:t>
      </w:r>
      <w:r>
        <w:t xml:space="preserve"> </w:t>
      </w:r>
    </w:p>
    <w:p w:rsidR="00000000" w:rsidRDefault="00395988">
      <w:pPr>
        <w:jc w:val="both"/>
        <w:divId w:val="1793354965"/>
      </w:pPr>
      <w: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</w:t>
      </w:r>
      <w:r>
        <w:t>ционального общения</w:t>
      </w:r>
      <w:r>
        <w:t>.</w:t>
      </w:r>
    </w:p>
    <w:p w:rsidR="00000000" w:rsidRDefault="00395988">
      <w:pPr>
        <w:jc w:val="both"/>
        <w:divId w:val="1793354965"/>
      </w:pPr>
      <w:r>
        <w:t>Участвовать в диалоге объемом не менее 5 реплик на основе жизненных наблюдений, соблюдать правила русского речевого этикета</w:t>
      </w:r>
      <w:r>
        <w:t>.</w:t>
      </w:r>
    </w:p>
    <w:p w:rsidR="00000000" w:rsidRDefault="00395988">
      <w:pPr>
        <w:jc w:val="both"/>
        <w:divId w:val="1793354965"/>
      </w:pPr>
      <w:r>
        <w:t>Владеть различными видами диалога: диалог - запрос информации, диалог - сообщение информации</w:t>
      </w:r>
      <w:r>
        <w:t>.</w:t>
      </w:r>
    </w:p>
    <w:p w:rsidR="00000000" w:rsidRDefault="00395988">
      <w:pPr>
        <w:jc w:val="both"/>
        <w:divId w:val="1793354965"/>
      </w:pPr>
      <w:r>
        <w:t>Создавать устные</w:t>
      </w:r>
      <w:r>
        <w:t xml:space="preserve"> монологические высказывания объемом не менее 7 предложений на основе наблюдений, личных впечатлений, чтения научно-учебной, художественной и научно-популярной литературы</w:t>
      </w:r>
      <w:r>
        <w:t>.</w:t>
      </w:r>
    </w:p>
    <w:p w:rsidR="00000000" w:rsidRDefault="00395988">
      <w:pPr>
        <w:jc w:val="both"/>
        <w:divId w:val="1793354965"/>
      </w:pPr>
      <w:r>
        <w:t>Устно пересказывать прослушанный или прочитанный текст объемом не более 120 слов</w:t>
      </w:r>
      <w:r>
        <w:t>.</w:t>
      </w:r>
    </w:p>
    <w:p w:rsidR="00000000" w:rsidRDefault="00395988">
      <w:pPr>
        <w:jc w:val="both"/>
        <w:divId w:val="1793354965"/>
      </w:pPr>
      <w:r>
        <w:t>Ос</w:t>
      </w:r>
      <w:r>
        <w:t>уществлять выбор языковых средств для создания высказывания в соответствии с целью, темой и коммуникативным замыслом</w:t>
      </w:r>
      <w:r>
        <w:t>.</w:t>
      </w:r>
    </w:p>
    <w:p w:rsidR="00000000" w:rsidRDefault="00395988">
      <w:pPr>
        <w:jc w:val="both"/>
        <w:divId w:val="1793354965"/>
      </w:pPr>
      <w:r>
        <w:t>8.3. Чтение</w:t>
      </w:r>
      <w:r>
        <w:t xml:space="preserve"> </w:t>
      </w:r>
    </w:p>
    <w:p w:rsidR="00000000" w:rsidRDefault="00395988">
      <w:pPr>
        <w:jc w:val="both"/>
        <w:divId w:val="1793354965"/>
      </w:pPr>
      <w:r>
        <w:t>Понимать содержание прочитанных научно-популярных, публицистических текстов (рассуждение-доказательство, рассуждение-объяснен</w:t>
      </w:r>
      <w:r>
        <w:t xml:space="preserve">ие, рассуждение-размышление) </w:t>
      </w:r>
      <w:r>
        <w:lastRenderedPageBreak/>
        <w:t>объемом не более 120 слов: устно формулировать тему и главную мысль текста; отвечать на вопросы по содержанию текста; составлять план</w:t>
      </w:r>
      <w:r>
        <w:t>.</w:t>
      </w:r>
    </w:p>
    <w:p w:rsidR="00000000" w:rsidRDefault="00395988">
      <w:pPr>
        <w:jc w:val="both"/>
        <w:divId w:val="1793354965"/>
      </w:pPr>
      <w:r>
        <w:t>Выделять главную и второстепенную информацию в тексте</w:t>
      </w:r>
      <w:r>
        <w:t>.</w:t>
      </w:r>
    </w:p>
    <w:p w:rsidR="00000000" w:rsidRDefault="00395988">
      <w:pPr>
        <w:jc w:val="both"/>
        <w:divId w:val="1793354965"/>
      </w:pPr>
      <w:r>
        <w:t>Представлять содержание научно-учебно</w:t>
      </w:r>
      <w:r>
        <w:t>го текста в виде таблицы, схемы</w:t>
      </w:r>
      <w:r>
        <w:t>.</w:t>
      </w:r>
    </w:p>
    <w:p w:rsidR="00000000" w:rsidRDefault="00395988">
      <w:pPr>
        <w:jc w:val="both"/>
        <w:divId w:val="1793354965"/>
      </w:pPr>
      <w:r>
        <w:t>Проводить смысловой анализ текста, его композиционных особенностей, определять количество микротем и абзацев</w:t>
      </w:r>
      <w:r>
        <w:t>.</w:t>
      </w:r>
    </w:p>
    <w:p w:rsidR="00000000" w:rsidRDefault="00395988">
      <w:pPr>
        <w:jc w:val="both"/>
        <w:divId w:val="1793354965"/>
      </w:pPr>
      <w:r>
        <w:t xml:space="preserve">Распознавать тексты разных функциональных разновидностей языка (разговорная речь, функциональные стили (научный, </w:t>
      </w:r>
      <w:r>
        <w:t>публицистический, официально-деловой), язык художественной литературы)</w:t>
      </w:r>
      <w:r>
        <w:t>.</w:t>
      </w:r>
    </w:p>
    <w:p w:rsidR="00000000" w:rsidRDefault="00395988">
      <w:pPr>
        <w:jc w:val="both"/>
        <w:divId w:val="1793354965"/>
      </w:pPr>
      <w:r>
        <w:t>8.4. Письмо</w:t>
      </w:r>
      <w:r>
        <w:t xml:space="preserve"> </w:t>
      </w:r>
    </w:p>
    <w:p w:rsidR="00000000" w:rsidRDefault="00395988">
      <w:pPr>
        <w:jc w:val="both"/>
        <w:divId w:val="1793354965"/>
      </w:pPr>
      <w:r>
        <w:t>В письменной форме подробно, сжато и выборочно передавать содержание текста (объем исходного текста должен составлять не более 120 слов); письменно формулировать тему и гл</w:t>
      </w:r>
      <w:r>
        <w:t>авную мысль текста; отвечать на вопросы по содержанию текста</w:t>
      </w:r>
      <w:r>
        <w:t>.</w:t>
      </w:r>
    </w:p>
    <w:p w:rsidR="00000000" w:rsidRDefault="00395988">
      <w:pPr>
        <w:jc w:val="both"/>
        <w:divId w:val="1793354965"/>
      </w:pPr>
      <w:r>
        <w:t>Создавать тексты различных функционально-смысловых типов речи с опорой на жизненный и читательский опыт; на произведения искусства (объемом не менее 90 слов)</w:t>
      </w:r>
      <w:r>
        <w:t>.</w:t>
      </w:r>
    </w:p>
    <w:p w:rsidR="00000000" w:rsidRDefault="00395988">
      <w:pPr>
        <w:jc w:val="both"/>
        <w:divId w:val="1793354965"/>
      </w:pPr>
      <w:r>
        <w:t>Соблюдать при письме нормы современ</w:t>
      </w:r>
      <w:r>
        <w:t>ного русского литературного языка, в том числе во время списывания текста объемом 110-120 слов; соблюдать при письме правила речевого этикета</w:t>
      </w:r>
      <w:r>
        <w:t>.</w:t>
      </w:r>
    </w:p>
    <w:p w:rsidR="00000000" w:rsidRDefault="00395988">
      <w:pPr>
        <w:jc w:val="both"/>
        <w:divId w:val="1793354965"/>
      </w:pPr>
      <w:r>
        <w:t xml:space="preserve">Применять правила правописания падежных окончаний и суффиксов причастий; написания </w:t>
      </w:r>
      <w:r>
        <w:rPr>
          <w:b/>
          <w:bCs/>
        </w:rPr>
        <w:t>не</w:t>
      </w:r>
      <w:r>
        <w:t xml:space="preserve"> с причастиями</w:t>
      </w:r>
      <w:r>
        <w:t>.</w:t>
      </w:r>
    </w:p>
    <w:p w:rsidR="00000000" w:rsidRDefault="00395988">
      <w:pPr>
        <w:jc w:val="both"/>
        <w:divId w:val="1793354965"/>
      </w:pPr>
      <w:r>
        <w:t>Применять пр</w:t>
      </w:r>
      <w:r>
        <w:t xml:space="preserve">авила слитного и раздельного написания </w:t>
      </w:r>
      <w:r>
        <w:rPr>
          <w:b/>
          <w:bCs/>
        </w:rPr>
        <w:t>не</w:t>
      </w:r>
      <w:r>
        <w:t xml:space="preserve"> с деепричастиями</w:t>
      </w:r>
      <w:r>
        <w:t>.</w:t>
      </w:r>
    </w:p>
    <w:p w:rsidR="00000000" w:rsidRDefault="00395988">
      <w:pPr>
        <w:jc w:val="both"/>
        <w:divId w:val="1793354965"/>
      </w:pPr>
      <w:r>
        <w:t xml:space="preserve">Применять правила слитного, раздельного и дефисного написания наречий; написания суффиксов </w:t>
      </w:r>
      <w:r>
        <w:rPr>
          <w:b/>
          <w:bCs/>
        </w:rPr>
        <w:t>-а</w:t>
      </w:r>
      <w:r>
        <w:t xml:space="preserve"> и </w:t>
      </w:r>
      <w:r>
        <w:rPr>
          <w:b/>
          <w:bCs/>
        </w:rPr>
        <w:t>-о</w:t>
      </w:r>
      <w:r>
        <w:t xml:space="preserve"> наречий с приставками </w:t>
      </w:r>
      <w:r>
        <w:rPr>
          <w:b/>
          <w:bCs/>
        </w:rPr>
        <w:t>из-, до-, с-, в-, на-, за-;</w:t>
      </w:r>
      <w:r>
        <w:t xml:space="preserve"> написания </w:t>
      </w:r>
      <w:r>
        <w:rPr>
          <w:b/>
          <w:bCs/>
        </w:rPr>
        <w:t>е</w:t>
      </w:r>
      <w:r>
        <w:t xml:space="preserve"> и </w:t>
      </w:r>
      <w:r>
        <w:rPr>
          <w:b/>
          <w:bCs/>
        </w:rPr>
        <w:t>и</w:t>
      </w:r>
      <w:r>
        <w:t xml:space="preserve"> в приставках </w:t>
      </w:r>
      <w:r>
        <w:rPr>
          <w:b/>
          <w:bCs/>
        </w:rPr>
        <w:t>не-</w:t>
      </w:r>
      <w:r>
        <w:t xml:space="preserve"> и </w:t>
      </w:r>
      <w:r>
        <w:rPr>
          <w:b/>
          <w:bCs/>
        </w:rPr>
        <w:t>ни-</w:t>
      </w:r>
      <w:r>
        <w:t xml:space="preserve"> наречий</w:t>
      </w:r>
      <w:r>
        <w:t>.</w:t>
      </w:r>
    </w:p>
    <w:p w:rsidR="00000000" w:rsidRDefault="00395988">
      <w:pPr>
        <w:jc w:val="both"/>
        <w:divId w:val="1793354965"/>
      </w:pPr>
      <w:r>
        <w:t>Правильно расставлять знаки препинания в предложениях с причастным оборотом, с одиночным деепричастием и деепричастным оборотом</w:t>
      </w:r>
      <w:r>
        <w:t>.</w:t>
      </w:r>
    </w:p>
    <w:p w:rsidR="00000000" w:rsidRDefault="00395988">
      <w:pPr>
        <w:jc w:val="both"/>
        <w:divId w:val="1793354965"/>
      </w:pPr>
      <w:r>
        <w:t>Соблюдать при письме правила постановки знаков препинания в сложных союзных предложениях, постановки знаков препинания в предл</w:t>
      </w:r>
      <w:r>
        <w:t>ожениях с союзом и</w:t>
      </w:r>
      <w:r>
        <w:t>.</w:t>
      </w:r>
    </w:p>
    <w:p w:rsidR="00000000" w:rsidRDefault="00395988">
      <w:pPr>
        <w:jc w:val="both"/>
        <w:divId w:val="1793354965"/>
      </w:pPr>
      <w:r>
        <w:t>8.5. Лексика. Грамматика</w:t>
      </w:r>
      <w:r>
        <w:t xml:space="preserve"> </w:t>
      </w:r>
    </w:p>
    <w:p w:rsidR="00000000" w:rsidRDefault="00395988">
      <w:pPr>
        <w:jc w:val="both"/>
        <w:divId w:val="1793354965"/>
      </w:pPr>
      <w:r>
        <w:t>Употреблять слова в соответствии с их значением и речевой ситуацией</w:t>
      </w:r>
      <w:r>
        <w:t>.</w:t>
      </w:r>
    </w:p>
    <w:p w:rsidR="00000000" w:rsidRDefault="00395988">
      <w:pPr>
        <w:jc w:val="both"/>
        <w:divId w:val="1793354965"/>
      </w:pPr>
      <w:r>
        <w:t>Употреблять причастия, деепричастия, наречия; союзы, предлоги, частицы в речи</w:t>
      </w:r>
      <w:r>
        <w:t>.</w:t>
      </w:r>
    </w:p>
    <w:p w:rsidR="00000000" w:rsidRDefault="00395988">
      <w:pPr>
        <w:jc w:val="both"/>
        <w:divId w:val="1793354965"/>
      </w:pPr>
      <w:r>
        <w:t>Склонять причастия</w:t>
      </w:r>
      <w:r>
        <w:t>.</w:t>
      </w:r>
    </w:p>
    <w:p w:rsidR="00000000" w:rsidRDefault="00395988">
      <w:pPr>
        <w:jc w:val="both"/>
        <w:divId w:val="1793354965"/>
      </w:pPr>
      <w:r>
        <w:t>Правильно строить предложения с одиночными</w:t>
      </w:r>
      <w:r>
        <w:t xml:space="preserve"> причастиями и причастными оборотами</w:t>
      </w:r>
      <w:r>
        <w:t>.</w:t>
      </w:r>
    </w:p>
    <w:p w:rsidR="00000000" w:rsidRDefault="00395988">
      <w:pPr>
        <w:jc w:val="both"/>
        <w:divId w:val="1793354965"/>
      </w:pPr>
      <w:r>
        <w:t>Правильно строить предложения с одиночными деепричастиями и деепричастными оборотами</w:t>
      </w:r>
      <w:r>
        <w:t>.</w:t>
      </w:r>
    </w:p>
    <w:p w:rsidR="00000000" w:rsidRDefault="00395988">
      <w:pPr>
        <w:jc w:val="both"/>
        <w:divId w:val="1793354965"/>
      </w:pPr>
      <w:r>
        <w:t>Соблюдать нормы образования степеней сравнения наречий, произношения наречий, постановки в них ударения</w:t>
      </w:r>
      <w:r>
        <w:t>.</w:t>
      </w:r>
    </w:p>
    <w:p w:rsidR="00000000" w:rsidRDefault="00395988">
      <w:pPr>
        <w:jc w:val="both"/>
        <w:divId w:val="1793354965"/>
      </w:pPr>
      <w:r>
        <w:t>Употреблять предлоги в речи в соответствии с их значением</w:t>
      </w:r>
      <w:r>
        <w:t>.</w:t>
      </w:r>
    </w:p>
    <w:p w:rsidR="00000000" w:rsidRDefault="00395988">
      <w:pPr>
        <w:jc w:val="both"/>
        <w:divId w:val="1793354965"/>
      </w:pPr>
      <w:r>
        <w:t xml:space="preserve">Соблюдать нормы употребления имен существительных и местоимений с предлогами, предлогов </w:t>
      </w:r>
      <w:r>
        <w:rPr>
          <w:b/>
          <w:bCs/>
        </w:rPr>
        <w:t>из - с, в - на</w:t>
      </w:r>
      <w:r>
        <w:t xml:space="preserve"> в составе словосочетаний</w:t>
      </w:r>
      <w:r>
        <w:t>.</w:t>
      </w:r>
    </w:p>
    <w:p w:rsidR="00000000" w:rsidRDefault="00395988">
      <w:pPr>
        <w:jc w:val="both"/>
        <w:divId w:val="1793354965"/>
      </w:pPr>
      <w:r>
        <w:t>Употреблять союзы в речи в соответствии с их значением</w:t>
      </w:r>
      <w:r>
        <w:t>.</w:t>
      </w:r>
    </w:p>
    <w:p w:rsidR="00000000" w:rsidRDefault="00395988">
      <w:pPr>
        <w:jc w:val="both"/>
        <w:divId w:val="1793354965"/>
      </w:pPr>
      <w:r>
        <w:t xml:space="preserve">Употреблять </w:t>
      </w:r>
      <w:r>
        <w:t>частицы в речи в соответствии с их значением</w:t>
      </w:r>
      <w:r>
        <w:t>.</w:t>
      </w:r>
    </w:p>
    <w:p w:rsidR="00000000" w:rsidRDefault="00395988">
      <w:pPr>
        <w:jc w:val="both"/>
        <w:divId w:val="1793354965"/>
      </w:pPr>
      <w:r>
        <w:t>9. Уровень знания русского языка, достаточный для освоения образовательных программ основного общего образования, для поступающих в 9 класс определяется умениями</w:t>
      </w:r>
      <w:r>
        <w:t>:</w:t>
      </w:r>
    </w:p>
    <w:p w:rsidR="00000000" w:rsidRDefault="00395988">
      <w:pPr>
        <w:jc w:val="both"/>
        <w:divId w:val="1793354965"/>
      </w:pPr>
      <w:r>
        <w:t>9.1. Слушание</w:t>
      </w:r>
      <w:r>
        <w:t xml:space="preserve"> </w:t>
      </w:r>
    </w:p>
    <w:p w:rsidR="00000000" w:rsidRDefault="00395988">
      <w:pPr>
        <w:jc w:val="both"/>
        <w:divId w:val="1793354965"/>
      </w:pPr>
      <w:r>
        <w:t>Понимать содержание прослушанных</w:t>
      </w:r>
      <w:r>
        <w:t xml:space="preserve"> научно-учебных, научно-популярных, художественных, публицистических текстов различных функционально-смысловых типов речи объемом не более 130 слов</w:t>
      </w:r>
      <w:r>
        <w:t>.</w:t>
      </w:r>
    </w:p>
    <w:p w:rsidR="00000000" w:rsidRDefault="00395988">
      <w:pPr>
        <w:jc w:val="both"/>
        <w:divId w:val="1793354965"/>
      </w:pPr>
      <w:r>
        <w:t>9.2. Говорение</w:t>
      </w:r>
      <w:r>
        <w:t xml:space="preserve"> </w:t>
      </w:r>
    </w:p>
    <w:p w:rsidR="00000000" w:rsidRDefault="00395988">
      <w:pPr>
        <w:jc w:val="both"/>
        <w:divId w:val="1793354965"/>
      </w:pPr>
      <w:r>
        <w:t>Объяснять многообразие языков и культур на территории Российской Федерации, осознавать язык</w:t>
      </w:r>
      <w:r>
        <w:t xml:space="preserve"> как одну из главных духовно-нравственных ценностей народа. Объяснять </w:t>
      </w:r>
      <w:r>
        <w:lastRenderedPageBreak/>
        <w:t>роль русского языка как государственного языка Российской Федерации и языка межнационального общения</w:t>
      </w:r>
      <w:r>
        <w:t>.</w:t>
      </w:r>
    </w:p>
    <w:p w:rsidR="00000000" w:rsidRDefault="00395988">
      <w:pPr>
        <w:jc w:val="both"/>
        <w:divId w:val="1793354965"/>
      </w:pPr>
      <w:r>
        <w:t>Участвовать в диалоге объемом не менее 6 реплик на основе жизненных наблюдений, собл</w:t>
      </w:r>
      <w:r>
        <w:t>юдать правила русского речевого этикета</w:t>
      </w:r>
      <w:r>
        <w:t>.</w:t>
      </w:r>
    </w:p>
    <w:p w:rsidR="00000000" w:rsidRDefault="00395988">
      <w:pPr>
        <w:jc w:val="both"/>
        <w:divId w:val="1793354965"/>
      </w:pPr>
      <w:r>
        <w:t xml:space="preserve">Создавать устные монологические высказывания объемом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</w:t>
      </w:r>
      <w:r>
        <w:t>(монолог-описание, монолог-рассуждение, монолог-повествование)</w:t>
      </w:r>
      <w:r>
        <w:t>.</w:t>
      </w:r>
    </w:p>
    <w:p w:rsidR="00000000" w:rsidRDefault="00395988">
      <w:pPr>
        <w:jc w:val="both"/>
        <w:divId w:val="1793354965"/>
      </w:pPr>
      <w:r>
        <w:t>Устно пересказывать прочитанный или прослушанный текст объемом не более 130 слов</w:t>
      </w:r>
      <w:r>
        <w:t>.</w:t>
      </w:r>
    </w:p>
    <w:p w:rsidR="00000000" w:rsidRDefault="00395988">
      <w:pPr>
        <w:jc w:val="both"/>
        <w:divId w:val="1793354965"/>
      </w:pPr>
      <w:r>
        <w:t xml:space="preserve">Осуществлять выбор языковых средств для создания высказывания в соответствии с целью, темой и коммуникативным </w:t>
      </w:r>
      <w:r>
        <w:t>замыслом</w:t>
      </w:r>
      <w:r>
        <w:t>.</w:t>
      </w:r>
    </w:p>
    <w:p w:rsidR="00000000" w:rsidRDefault="00395988">
      <w:pPr>
        <w:jc w:val="both"/>
        <w:divId w:val="1793354965"/>
      </w:pPr>
      <w:r>
        <w:t>9.3. Чтение</w:t>
      </w:r>
      <w:r>
        <w:t xml:space="preserve"> </w:t>
      </w:r>
    </w:p>
    <w:p w:rsidR="00000000" w:rsidRDefault="00395988">
      <w:pPr>
        <w:jc w:val="both"/>
        <w:divId w:val="1793354965"/>
      </w:pPr>
      <w:r>
        <w:t>Понимать содержание прочитанных научно-учебных, научно-популярных, художественных, публицистических текстов различных функционально-смысловых типов речи объемом не более 130 слов</w:t>
      </w:r>
      <w:r>
        <w:t>.</w:t>
      </w:r>
    </w:p>
    <w:p w:rsidR="00000000" w:rsidRDefault="00395988">
      <w:pPr>
        <w:jc w:val="both"/>
        <w:divId w:val="1793354965"/>
      </w:pPr>
      <w:r>
        <w:t>Проводить смысловой анализ текста, его композиционных</w:t>
      </w:r>
      <w:r>
        <w:t xml:space="preserve"> особенностей, определять количество микротем и абзацев</w:t>
      </w:r>
      <w:r>
        <w:t>.</w:t>
      </w:r>
    </w:p>
    <w:p w:rsidR="00000000" w:rsidRDefault="00395988">
      <w:pPr>
        <w:jc w:val="both"/>
        <w:divId w:val="1793354965"/>
      </w:pPr>
      <w:r>
        <w:t>Распознавать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литературы)</w:t>
      </w:r>
      <w:r>
        <w:t>.</w:t>
      </w:r>
    </w:p>
    <w:p w:rsidR="00000000" w:rsidRDefault="00395988">
      <w:pPr>
        <w:jc w:val="both"/>
        <w:divId w:val="1793354965"/>
      </w:pPr>
      <w:r>
        <w:t>Находить в тек</w:t>
      </w:r>
      <w:r>
        <w:t>сте типовые фрагменты - описание, повествование, рассуждение-доказательство, оценочные высказывания</w:t>
      </w:r>
      <w:r>
        <w:t>.</w:t>
      </w:r>
    </w:p>
    <w:p w:rsidR="00000000" w:rsidRDefault="00395988">
      <w:pPr>
        <w:jc w:val="both"/>
        <w:divId w:val="1793354965"/>
      </w:pPr>
      <w:r>
        <w:t>Представлять содержание прочитанного научно-учебного текста в виде таблицы, схемы; представлять содержание таблицы, схемы в виде текста</w:t>
      </w:r>
      <w:r>
        <w:t>.</w:t>
      </w:r>
    </w:p>
    <w:p w:rsidR="00000000" w:rsidRDefault="00395988">
      <w:pPr>
        <w:jc w:val="both"/>
        <w:divId w:val="1793354965"/>
      </w:pPr>
      <w:r>
        <w:t>9.4. Письмо</w:t>
      </w:r>
      <w:r>
        <w:t xml:space="preserve"> </w:t>
      </w:r>
    </w:p>
    <w:p w:rsidR="00000000" w:rsidRDefault="00395988">
      <w:pPr>
        <w:jc w:val="both"/>
        <w:divId w:val="1793354965"/>
      </w:pPr>
      <w:r>
        <w:t>Перед</w:t>
      </w:r>
      <w:r>
        <w:t>авать в письменной форме подробно, сжато и выборочно содержание прослушанных и прочитанных научно-учебных, художественных, публицистических текстов различных функционально-смысловых типов речи (объем исходного текста должен составлять не более 130 слов; дл</w:t>
      </w:r>
      <w:r>
        <w:t>я сжатого и выборочного изложения - не более 250 слов)</w:t>
      </w:r>
      <w:r>
        <w:t>.</w:t>
      </w:r>
    </w:p>
    <w:p w:rsidR="00000000" w:rsidRDefault="00395988">
      <w:pPr>
        <w:jc w:val="both"/>
        <w:divId w:val="1793354965"/>
      </w:pPr>
      <w:r>
        <w:t>Составлять тезисы на основе прочитанного текста</w:t>
      </w:r>
      <w:r>
        <w:t>.</w:t>
      </w:r>
    </w:p>
    <w:p w:rsidR="00000000" w:rsidRDefault="00395988">
      <w:pPr>
        <w:jc w:val="both"/>
        <w:divId w:val="1793354965"/>
      </w:pPr>
      <w: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объе</w:t>
      </w:r>
      <w:r>
        <w:t>мом не менее 90 слов</w:t>
      </w:r>
      <w:r>
        <w:t>.</w:t>
      </w:r>
    </w:p>
    <w:p w:rsidR="00000000" w:rsidRDefault="00395988">
      <w:pPr>
        <w:jc w:val="both"/>
        <w:divId w:val="1793354965"/>
      </w:pPr>
      <w:r>
        <w:t>Создавать тексты официально-делового стиля (заявление, объяснительная записка, автобиография, характеристика, оформлять деловые бумаги)</w:t>
      </w:r>
      <w:r>
        <w:t>.</w:t>
      </w:r>
    </w:p>
    <w:p w:rsidR="00000000" w:rsidRDefault="00395988">
      <w:pPr>
        <w:jc w:val="both"/>
        <w:divId w:val="1793354965"/>
      </w:pPr>
      <w:r>
        <w:t>Соблюдать при письме нормы современного русского литературного языка, в том числе во время списыв</w:t>
      </w:r>
      <w:r>
        <w:t>ания текста объемом 120-130 слов; соблюдать при письме правила русского речевого этикета</w:t>
      </w:r>
      <w:r>
        <w:t>.</w:t>
      </w:r>
    </w:p>
    <w:p w:rsidR="00000000" w:rsidRDefault="00395988">
      <w:pPr>
        <w:jc w:val="both"/>
        <w:divId w:val="1793354965"/>
      </w:pPr>
      <w:r>
        <w:t>Применять правила постановки тире между подлежащим и сказуемым; знаков препинания в предложениях с однородными членами, с обособленными членами, со сравнительным обор</w:t>
      </w:r>
      <w:r>
        <w:t>отом; с вводными и вставными конструкциями, обращениями и междометиями</w:t>
      </w:r>
      <w:r>
        <w:t>.</w:t>
      </w:r>
    </w:p>
    <w:p w:rsidR="00000000" w:rsidRDefault="00395988">
      <w:pPr>
        <w:jc w:val="both"/>
        <w:divId w:val="1793354965"/>
      </w:pPr>
      <w:r>
        <w:t>9.5. Лексика. Грамматика</w:t>
      </w:r>
      <w:r>
        <w:t xml:space="preserve"> </w:t>
      </w:r>
    </w:p>
    <w:p w:rsidR="00000000" w:rsidRDefault="00395988">
      <w:pPr>
        <w:jc w:val="both"/>
        <w:divId w:val="1793354965"/>
      </w:pPr>
      <w:r>
        <w:t>Употреблять слова в соответствии с их значением и речевой ситуацией</w:t>
      </w:r>
      <w:r>
        <w:t>.</w:t>
      </w:r>
    </w:p>
    <w:p w:rsidR="00000000" w:rsidRDefault="00395988">
      <w:pPr>
        <w:jc w:val="both"/>
        <w:divId w:val="1793354965"/>
      </w:pPr>
      <w:r>
        <w:t>Применять нормы построения словосочетаний</w:t>
      </w:r>
      <w:r>
        <w:t>.</w:t>
      </w:r>
    </w:p>
    <w:p w:rsidR="00000000" w:rsidRDefault="00395988">
      <w:pPr>
        <w:jc w:val="both"/>
        <w:divId w:val="1793354965"/>
      </w:pPr>
      <w:r>
        <w:t>Распознавать и использовать в речи предложения по цели высказывания, эмоциональной окраске; простые и сложные предложения; различать способы выражения подлежащего и сказуемого, виды сказуемого. Применять нормы построения простого предложения, нормы согласо</w:t>
      </w:r>
      <w:r>
        <w:t>вания сказуемого с подлежащим</w:t>
      </w:r>
      <w:r>
        <w:t>.</w:t>
      </w:r>
    </w:p>
    <w:p w:rsidR="00000000" w:rsidRDefault="00395988">
      <w:pPr>
        <w:jc w:val="both"/>
        <w:divId w:val="1793354965"/>
      </w:pPr>
      <w:r>
        <w:t>Составлять распространенные и нераспространенные предложения</w:t>
      </w:r>
      <w:r>
        <w:t>.</w:t>
      </w:r>
    </w:p>
    <w:p w:rsidR="00000000" w:rsidRDefault="00395988">
      <w:pPr>
        <w:jc w:val="both"/>
        <w:divId w:val="1793354965"/>
      </w:pPr>
      <w:r>
        <w:t>Распознавать и использовать в речи односоставные предложения</w:t>
      </w:r>
      <w:r>
        <w:t>.</w:t>
      </w:r>
    </w:p>
    <w:p w:rsidR="00000000" w:rsidRDefault="00395988">
      <w:pPr>
        <w:jc w:val="both"/>
        <w:divId w:val="1793354965"/>
      </w:pPr>
      <w:r>
        <w:lastRenderedPageBreak/>
        <w:t>Распознавать и использовать в речи простые неосложненные предложения; предложения, осложненные одноро</w:t>
      </w:r>
      <w:r>
        <w:t>дными членами, обособленными членами, обращением, вводными словами, вставными конструкциями, междометиями. Применять нормы построения простых осложненных предложений</w:t>
      </w:r>
      <w:r>
        <w:t>.</w:t>
      </w:r>
    </w:p>
    <w:p w:rsidR="00000000" w:rsidRDefault="00395988">
      <w:pPr>
        <w:jc w:val="both"/>
        <w:divId w:val="1793354965"/>
      </w:pPr>
      <w:r>
        <w:t>Распознавать и использовать в речи сложные предложения, конструкции с чужой речью</w:t>
      </w:r>
      <w:r>
        <w:t>.</w:t>
      </w:r>
    </w:p>
    <w:p w:rsidR="00000000" w:rsidRDefault="00395988">
      <w:pPr>
        <w:divId w:val="677735087"/>
        <w:rPr>
          <w:rFonts w:eastAsia="Times New Roman"/>
        </w:rPr>
      </w:pPr>
      <w:r>
        <w:rPr>
          <w:rStyle w:val="docuntyped-number"/>
          <w:rFonts w:eastAsia="Times New Roman"/>
        </w:rPr>
        <w:t xml:space="preserve">III. </w:t>
      </w:r>
      <w:r>
        <w:rPr>
          <w:rStyle w:val="docuntyped-name"/>
          <w:rFonts w:eastAsia="Times New Roman"/>
        </w:rPr>
        <w:t>С</w:t>
      </w:r>
      <w:r>
        <w:rPr>
          <w:rStyle w:val="docuntyped-name"/>
          <w:rFonts w:eastAsia="Times New Roman"/>
        </w:rPr>
        <w:t>реднее общее образовани</w:t>
      </w:r>
      <w:r>
        <w:rPr>
          <w:rStyle w:val="docuntyped-name"/>
          <w:rFonts w:eastAsia="Times New Roman"/>
        </w:rPr>
        <w:t>е</w:t>
      </w:r>
    </w:p>
    <w:p w:rsidR="00000000" w:rsidRDefault="00395988">
      <w:pPr>
        <w:jc w:val="both"/>
        <w:divId w:val="1793354965"/>
      </w:pPr>
      <w:r>
        <w:t>10. Уровень знания русского языка, достаточный для освоения образовательных программ среднего общего образования, для поступающих в 10 класс определяется умениями</w:t>
      </w:r>
      <w:r>
        <w:t>:</w:t>
      </w:r>
    </w:p>
    <w:p w:rsidR="00000000" w:rsidRDefault="00395988">
      <w:pPr>
        <w:jc w:val="both"/>
        <w:divId w:val="1793354965"/>
      </w:pPr>
      <w:r>
        <w:t>10.1. Слушание</w:t>
      </w:r>
      <w:r>
        <w:t xml:space="preserve"> </w:t>
      </w:r>
    </w:p>
    <w:p w:rsidR="00000000" w:rsidRDefault="00395988">
      <w:pPr>
        <w:jc w:val="both"/>
        <w:divId w:val="1793354965"/>
      </w:pPr>
      <w:r>
        <w:t>Использовать различные виды аудирования: выборочное</w:t>
      </w:r>
      <w:r>
        <w:t>, ознакомительное - научно-учебных, художественных, публицистических текстов различных функционально-смысловых типов речи (объем прослушанного текста - 200-250 слов)</w:t>
      </w:r>
      <w:r>
        <w:t>.</w:t>
      </w:r>
    </w:p>
    <w:p w:rsidR="00000000" w:rsidRDefault="00395988">
      <w:pPr>
        <w:jc w:val="both"/>
        <w:divId w:val="1793354965"/>
      </w:pPr>
      <w:r>
        <w:t>10.2. Говорение</w:t>
      </w:r>
      <w:r>
        <w:t xml:space="preserve"> </w:t>
      </w:r>
    </w:p>
    <w:p w:rsidR="00000000" w:rsidRDefault="00395988">
      <w:pPr>
        <w:jc w:val="both"/>
        <w:divId w:val="1793354965"/>
      </w:pPr>
      <w:r>
        <w:t>Объяснять многообразие языков и культур на территории Российской Федерац</w:t>
      </w:r>
      <w:r>
        <w:t>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</w:t>
      </w:r>
      <w:r>
        <w:t>.</w:t>
      </w:r>
    </w:p>
    <w:p w:rsidR="00000000" w:rsidRDefault="00395988">
      <w:pPr>
        <w:jc w:val="both"/>
        <w:divId w:val="1793354965"/>
      </w:pPr>
      <w:r>
        <w:t>Участвовать в диалогическом общении объемом не менее 6 реплик (по</w:t>
      </w:r>
      <w:r>
        <w:t>буждение к действию, обмен мнениями, запрос информации, сообщение информации) на бытовые, научно-учебные темы, соблюдать правила русского речевого этикета</w:t>
      </w:r>
      <w:r>
        <w:t>.</w:t>
      </w:r>
    </w:p>
    <w:p w:rsidR="00000000" w:rsidRDefault="00395988">
      <w:pPr>
        <w:jc w:val="both"/>
        <w:divId w:val="1793354965"/>
      </w:pPr>
      <w:r>
        <w:t>Создавать устные монологические высказывания объемом не менее 80 слов на основе наблюдений, личных в</w:t>
      </w:r>
      <w:r>
        <w:t>печатлений, чтения научно-учебной, художественной и научно-популярной литературы</w:t>
      </w:r>
      <w:r>
        <w:t>.</w:t>
      </w:r>
    </w:p>
    <w:p w:rsidR="00000000" w:rsidRDefault="00395988">
      <w:pPr>
        <w:jc w:val="both"/>
        <w:divId w:val="1793354965"/>
      </w:pPr>
      <w:r>
        <w:t>Устно пересказывать прочитанный или прослушанный текст объемом не более 150 слов</w:t>
      </w:r>
      <w:r>
        <w:t>.</w:t>
      </w:r>
    </w:p>
    <w:p w:rsidR="00000000" w:rsidRDefault="00395988">
      <w:pPr>
        <w:jc w:val="both"/>
        <w:divId w:val="1793354965"/>
      </w:pPr>
      <w:r>
        <w:t xml:space="preserve">Осуществлять выбор языковых средств для создания высказывания в соответствии с целью, темой </w:t>
      </w:r>
      <w:r>
        <w:t>и коммуникативным замыслом</w:t>
      </w:r>
      <w:r>
        <w:t>.</w:t>
      </w:r>
    </w:p>
    <w:p w:rsidR="00000000" w:rsidRDefault="00395988">
      <w:pPr>
        <w:jc w:val="both"/>
        <w:divId w:val="1793354965"/>
      </w:pPr>
      <w:r>
        <w:t>10.3. Чтение</w:t>
      </w:r>
      <w:r>
        <w:t xml:space="preserve"> </w:t>
      </w:r>
    </w:p>
    <w:p w:rsidR="00000000" w:rsidRDefault="00395988">
      <w:pPr>
        <w:jc w:val="both"/>
        <w:divId w:val="1793354965"/>
      </w:pPr>
      <w:r>
        <w:t>Владеть различными видами чтения: просмотровым, ознакомительным, изучающим, поисковым (объем текста для чтения - 200-250 слов). Выделять главную и второстепенную информацию в тексте; извлекать информацию из различн</w:t>
      </w:r>
      <w:r>
        <w:t>ых источников, в том числе из лингвистических словарей и справочной литературы, и использовать ее в учебной деятельности</w:t>
      </w:r>
      <w:r>
        <w:t>.</w:t>
      </w:r>
    </w:p>
    <w:p w:rsidR="00000000" w:rsidRDefault="00395988">
      <w:pPr>
        <w:jc w:val="both"/>
        <w:divId w:val="1793354965"/>
      </w:pPr>
      <w:r>
        <w:t>Анализировать текст: определять и комментировать тему и главную мысль текста; подбирать заголовок, отражающий тему или главную мысль т</w:t>
      </w:r>
      <w:r>
        <w:t>екста</w:t>
      </w:r>
      <w:r>
        <w:t>.</w:t>
      </w:r>
    </w:p>
    <w:p w:rsidR="00000000" w:rsidRDefault="00395988">
      <w:pPr>
        <w:jc w:val="both"/>
        <w:divId w:val="1793354965"/>
      </w:pPr>
      <w:r>
        <w:t>Распознавать тексты разных функционально-смысловых типов речи и функциональных разновидностей языка. Выявлять отличительные особенности языка художественной литературы</w:t>
      </w:r>
      <w:r>
        <w:t>.</w:t>
      </w:r>
    </w:p>
    <w:p w:rsidR="00000000" w:rsidRDefault="00395988">
      <w:pPr>
        <w:jc w:val="both"/>
        <w:divId w:val="1793354965"/>
      </w:pPr>
      <w:r>
        <w:t>Находить в тексте типовые фрагменты - описание, повествование, рассуждение-доказ</w:t>
      </w:r>
      <w:r>
        <w:t>ательство, оценочные высказывания</w:t>
      </w:r>
      <w:r>
        <w:t>.</w:t>
      </w:r>
    </w:p>
    <w:p w:rsidR="00000000" w:rsidRDefault="00395988">
      <w:pPr>
        <w:jc w:val="both"/>
        <w:divId w:val="1793354965"/>
      </w:pPr>
      <w:r>
        <w:t>Представлять содержание прочитанного научно-учебного текста в виде таблицы, схемы; представлять содержание таблицы, схемы в виде текста</w:t>
      </w:r>
      <w:r>
        <w:t>.</w:t>
      </w:r>
    </w:p>
    <w:p w:rsidR="00000000" w:rsidRDefault="00395988">
      <w:pPr>
        <w:jc w:val="both"/>
        <w:divId w:val="1793354965"/>
      </w:pPr>
      <w:r>
        <w:t>10.4. Письмо</w:t>
      </w:r>
      <w:r>
        <w:t xml:space="preserve"> </w:t>
      </w:r>
    </w:p>
    <w:p w:rsidR="00000000" w:rsidRDefault="00395988">
      <w:pPr>
        <w:jc w:val="both"/>
        <w:divId w:val="1793354965"/>
      </w:pPr>
      <w:r>
        <w:t>Передавать в письменной форме подробно и сжато содержание текстов разл</w:t>
      </w:r>
      <w:r>
        <w:t>ичных функционально-смысловых типов речи (объем исходного текста должен составлять не более 130 слов; для сжатого и выборочного изложения - не более 250 слов)</w:t>
      </w:r>
      <w:r>
        <w:t>.</w:t>
      </w:r>
    </w:p>
    <w:p w:rsidR="00000000" w:rsidRDefault="00395988">
      <w:pPr>
        <w:jc w:val="both"/>
        <w:divId w:val="1793354965"/>
      </w:pPr>
      <w:r>
        <w:t>Составлять тезисы на основе прочитанного текста, писать рецензию</w:t>
      </w:r>
      <w:r>
        <w:t>.</w:t>
      </w:r>
    </w:p>
    <w:p w:rsidR="00000000" w:rsidRDefault="00395988">
      <w:pPr>
        <w:jc w:val="both"/>
        <w:divId w:val="1793354965"/>
      </w:pPr>
      <w:r>
        <w:t>Создавать тексты с опорой на ж</w:t>
      </w:r>
      <w:r>
        <w:t>изненный и читательский опыт; на произведения искусства объемом не менее 100 слов</w:t>
      </w:r>
      <w:r>
        <w:t>.</w:t>
      </w:r>
    </w:p>
    <w:p w:rsidR="00000000" w:rsidRDefault="00395988">
      <w:pPr>
        <w:jc w:val="both"/>
        <w:divId w:val="1793354965"/>
      </w:pPr>
      <w:r>
        <w:t>Соблюдать при письме нормы современного русского литературного языка, в том числе во время списывания текста объемом не более 150 слов</w:t>
      </w:r>
      <w:r>
        <w:t>.</w:t>
      </w:r>
    </w:p>
    <w:p w:rsidR="00000000" w:rsidRDefault="00395988">
      <w:pPr>
        <w:jc w:val="both"/>
        <w:divId w:val="1793354965"/>
      </w:pPr>
      <w:r>
        <w:lastRenderedPageBreak/>
        <w:t>Применять правила постановки знаков препинания в сложносочиненных, сложноподчиненных, бессоюзных сложных предложениях; в сложных предложениях с разными видами связи, в предложениях с прямой и косвенной речью, при цитировании</w:t>
      </w:r>
      <w:r>
        <w:t>.</w:t>
      </w:r>
    </w:p>
    <w:p w:rsidR="00000000" w:rsidRDefault="00395988">
      <w:pPr>
        <w:jc w:val="both"/>
        <w:divId w:val="1793354965"/>
      </w:pPr>
      <w:r>
        <w:t>10.5. Лексика. Грамматика</w:t>
      </w:r>
      <w:r>
        <w:t xml:space="preserve"> </w:t>
      </w:r>
    </w:p>
    <w:p w:rsidR="00000000" w:rsidRDefault="00395988">
      <w:pPr>
        <w:jc w:val="both"/>
        <w:divId w:val="1793354965"/>
      </w:pPr>
      <w:r>
        <w:t>Упо</w:t>
      </w:r>
      <w:r>
        <w:t>треблять слова в соответствии с их значением и речевой ситуацией</w:t>
      </w:r>
      <w:r>
        <w:t>.</w:t>
      </w:r>
    </w:p>
    <w:p w:rsidR="00000000" w:rsidRDefault="00395988">
      <w:pPr>
        <w:jc w:val="both"/>
        <w:divId w:val="1793354965"/>
      </w:pPr>
      <w:r>
        <w:t>Применять нормы построения сложносочиненных и сложноподчиненных, бессоюзных сложных предложений и сложных предложений с разными видами связи</w:t>
      </w:r>
      <w:r>
        <w:t>.</w:t>
      </w:r>
    </w:p>
    <w:p w:rsidR="00000000" w:rsidRDefault="00395988">
      <w:pPr>
        <w:jc w:val="both"/>
        <w:divId w:val="1793354965"/>
      </w:pPr>
      <w:r>
        <w:t>Уметь цитировать и применять разные способы вклю</w:t>
      </w:r>
      <w:r>
        <w:t>чения цитат в высказывание</w:t>
      </w:r>
      <w:r>
        <w:t>.</w:t>
      </w:r>
    </w:p>
    <w:p w:rsidR="00000000" w:rsidRDefault="00395988">
      <w:pPr>
        <w:jc w:val="both"/>
        <w:divId w:val="1793354965"/>
      </w:pPr>
      <w:r>
        <w:t>Соблюдать основные нормы построения предложений с прямой и косвенной речью, при цитировании</w:t>
      </w:r>
      <w:r>
        <w:t>.</w:t>
      </w:r>
    </w:p>
    <w:p w:rsidR="00000000" w:rsidRDefault="00395988">
      <w:pPr>
        <w:jc w:val="both"/>
        <w:divId w:val="1793354965"/>
      </w:pPr>
      <w:r>
        <w:t xml:space="preserve">11. Уровень знания русского языка, достаточный для освоения образовательных программ среднего общего образования, для поступающих в 11 </w:t>
      </w:r>
      <w:r>
        <w:t>класс определяется умениями</w:t>
      </w:r>
      <w:r>
        <w:t>:</w:t>
      </w:r>
    </w:p>
    <w:p w:rsidR="00000000" w:rsidRDefault="00395988">
      <w:pPr>
        <w:jc w:val="both"/>
        <w:divId w:val="1793354965"/>
      </w:pPr>
      <w:r>
        <w:t>11.1. Слушание</w:t>
      </w:r>
      <w:r>
        <w:t xml:space="preserve"> </w:t>
      </w:r>
    </w:p>
    <w:p w:rsidR="00000000" w:rsidRDefault="00395988">
      <w:pPr>
        <w:jc w:val="both"/>
        <w:divId w:val="1793354965"/>
      </w:pPr>
      <w:r>
        <w:t>Использовать различные виды аудирования в соответствии с коммуникативной задачей, приемы информационно-смысловой переработки прослушанных текстов (объем прослушанного текста - 200-250 слов)</w:t>
      </w:r>
      <w:r>
        <w:t>.</w:t>
      </w:r>
    </w:p>
    <w:p w:rsidR="00000000" w:rsidRDefault="00395988">
      <w:pPr>
        <w:jc w:val="both"/>
        <w:divId w:val="1793354965"/>
      </w:pPr>
      <w:r>
        <w:t>11.2. Говорение</w:t>
      </w:r>
      <w:r>
        <w:t xml:space="preserve"> </w:t>
      </w:r>
    </w:p>
    <w:p w:rsidR="00000000" w:rsidRDefault="00395988">
      <w:pPr>
        <w:jc w:val="both"/>
        <w:divId w:val="1793354965"/>
      </w:pPr>
      <w:r>
        <w:t>Объ</w:t>
      </w:r>
      <w:r>
        <w:t>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</w:t>
      </w:r>
      <w:r>
        <w:t>ия</w:t>
      </w:r>
      <w:r>
        <w:t>.</w:t>
      </w:r>
    </w:p>
    <w:p w:rsidR="00000000" w:rsidRDefault="00395988">
      <w:pPr>
        <w:jc w:val="both"/>
        <w:divId w:val="1793354965"/>
      </w:pPr>
      <w:r>
        <w:t>Различать литературный язык и просторечие, знать признаки литературного языка и его роль в обществе; использовать эти знания в речевой практике</w:t>
      </w:r>
      <w:r>
        <w:t>.</w:t>
      </w:r>
    </w:p>
    <w:p w:rsidR="00000000" w:rsidRDefault="00395988">
      <w:pPr>
        <w:jc w:val="both"/>
        <w:divId w:val="1793354965"/>
      </w:pPr>
      <w:r>
        <w:t>Создавать устные монологические и диалогические высказывания различных типов и жанров; употреблять языковые</w:t>
      </w:r>
      <w:r>
        <w:t xml:space="preserve"> средства в соответствии с речевой ситуацией, соблюдать правила русского речевого этикета (объем устных монологических высказываний - не менее 100 слов; объем диалогического высказывания - не менее 7-8 реплик)</w:t>
      </w:r>
      <w:r>
        <w:t>.</w:t>
      </w:r>
    </w:p>
    <w:p w:rsidR="00000000" w:rsidRDefault="00395988">
      <w:pPr>
        <w:jc w:val="both"/>
        <w:divId w:val="1793354965"/>
      </w:pPr>
      <w:r>
        <w:t>Осуществлять выбор языковых средств для созда</w:t>
      </w:r>
      <w:r>
        <w:t>ния высказывания в соответствии с целью, темой и коммуникативным замыслом</w:t>
      </w:r>
      <w:r>
        <w:t>.</w:t>
      </w:r>
    </w:p>
    <w:p w:rsidR="00000000" w:rsidRDefault="00395988">
      <w:pPr>
        <w:jc w:val="both"/>
        <w:divId w:val="1793354965"/>
      </w:pPr>
      <w:r>
        <w:t>11.3. Чтение</w:t>
      </w:r>
      <w:r>
        <w:t xml:space="preserve"> </w:t>
      </w:r>
    </w:p>
    <w:p w:rsidR="00000000" w:rsidRDefault="00395988">
      <w:pPr>
        <w:jc w:val="both"/>
        <w:divId w:val="1793354965"/>
      </w:pPr>
      <w:r>
        <w:t xml:space="preserve">Использовать различные виды чтения в соответствии с коммуникативной задачей, приемы информационно-смысловой переработки прочитанных текстов (объем текста для чтения - </w:t>
      </w:r>
      <w:r>
        <w:t>200-250 слов)</w:t>
      </w:r>
      <w:r>
        <w:t>.</w:t>
      </w:r>
    </w:p>
    <w:p w:rsidR="00000000" w:rsidRDefault="00395988">
      <w:pPr>
        <w:jc w:val="both"/>
        <w:divId w:val="1793354965"/>
      </w:pPr>
      <w: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</w:t>
      </w:r>
      <w:r>
        <w:t>.</w:t>
      </w:r>
    </w:p>
    <w:p w:rsidR="00000000" w:rsidRDefault="00395988">
      <w:pPr>
        <w:jc w:val="both"/>
        <w:divId w:val="1793354965"/>
      </w:pPr>
      <w:r>
        <w:t>Выявлять логико-смысловые отношения между предложениями в тексте</w:t>
      </w:r>
      <w:r>
        <w:t>.</w:t>
      </w:r>
    </w:p>
    <w:p w:rsidR="00000000" w:rsidRDefault="00395988">
      <w:pPr>
        <w:jc w:val="both"/>
        <w:divId w:val="1793354965"/>
      </w:pPr>
      <w:r>
        <w:t>11.4. Письмо</w:t>
      </w:r>
      <w:r>
        <w:t xml:space="preserve"> </w:t>
      </w:r>
    </w:p>
    <w:p w:rsidR="00000000" w:rsidRDefault="00395988">
      <w:pPr>
        <w:jc w:val="both"/>
        <w:divId w:val="1793354965"/>
      </w:pPr>
      <w:r>
        <w:t>Применять знания</w:t>
      </w:r>
      <w:r>
        <w:t xml:space="preserve"> о тексте, его основных признаках, структуре и видах представленной в нем информации в речевой практике</w:t>
      </w:r>
      <w:r>
        <w:t>.</w:t>
      </w:r>
    </w:p>
    <w:p w:rsidR="00000000" w:rsidRDefault="00395988">
      <w:pPr>
        <w:jc w:val="both"/>
        <w:divId w:val="1793354965"/>
      </w:pPr>
      <w:r>
        <w:t>Создавать вторичные тексты (план, тезисы, конспект, реферат, аннотация, отзыв, рецензия и другие)</w:t>
      </w:r>
      <w:r>
        <w:t>.</w:t>
      </w:r>
    </w:p>
    <w:p w:rsidR="00000000" w:rsidRDefault="00395988">
      <w:pPr>
        <w:jc w:val="both"/>
        <w:divId w:val="1793354965"/>
      </w:pPr>
      <w:r>
        <w:t>Создавать тексты разных функционально-смысловых типо</w:t>
      </w:r>
      <w:r>
        <w:t>в; тексты разных жанров научного, публицистического, официально-делового стилей (объем сочинения - не менее 100 слов)</w:t>
      </w:r>
      <w:r>
        <w:t>.</w:t>
      </w:r>
    </w:p>
    <w:p w:rsidR="00000000" w:rsidRDefault="00395988">
      <w:pPr>
        <w:jc w:val="both"/>
        <w:divId w:val="1793354965"/>
      </w:pPr>
      <w:r>
        <w:t>Соблюдать при письме нормы современного русского литературного языка, соблюдать при письме правила русского речевого этикета</w:t>
      </w:r>
      <w:r>
        <w:t>.</w:t>
      </w:r>
    </w:p>
    <w:p w:rsidR="00000000" w:rsidRDefault="00395988">
      <w:pPr>
        <w:jc w:val="both"/>
        <w:divId w:val="1793354965"/>
      </w:pPr>
      <w:r>
        <w:t>11.5. Лекси</w:t>
      </w:r>
      <w:r>
        <w:t>ка. Грамматика</w:t>
      </w:r>
      <w:r>
        <w:t xml:space="preserve"> </w:t>
      </w:r>
    </w:p>
    <w:p w:rsidR="00000000" w:rsidRDefault="00395988">
      <w:pPr>
        <w:jc w:val="both"/>
        <w:divId w:val="1793354965"/>
      </w:pPr>
      <w:r>
        <w:t>Употреблять слова в соответствии с их значением и речевой ситуацией</w:t>
      </w:r>
      <w:r>
        <w:t>.</w:t>
      </w:r>
    </w:p>
    <w:p w:rsidR="00000000" w:rsidRDefault="00395988">
      <w:pPr>
        <w:jc w:val="both"/>
        <w:divId w:val="1793354965"/>
      </w:pPr>
      <w:r>
        <w:t>Соблюдать лексические нормы</w:t>
      </w:r>
      <w:r>
        <w:t>.</w:t>
      </w:r>
    </w:p>
    <w:p w:rsidR="00000000" w:rsidRDefault="00395988">
      <w:pPr>
        <w:jc w:val="both"/>
        <w:divId w:val="1793354965"/>
      </w:pPr>
      <w:r>
        <w:t>Соблюдать основные произносительные и акцентологические нормы современного русского литературного языка</w:t>
      </w:r>
      <w:r>
        <w:t>.</w:t>
      </w:r>
    </w:p>
    <w:p w:rsidR="00395988" w:rsidRDefault="00395988">
      <w:pPr>
        <w:ind w:right="3"/>
        <w:jc w:val="both"/>
        <w:divId w:val="1793354965"/>
        <w:rPr>
          <w:rFonts w:eastAsia="Times New Roman"/>
        </w:rPr>
      </w:pPr>
      <w:r>
        <w:t>Соблюдать при письме и говорении слов</w:t>
      </w:r>
      <w:r>
        <w:t>ообразовательные и морфологические нормы</w:t>
      </w:r>
      <w:r>
        <w:t>.</w:t>
      </w:r>
    </w:p>
    <w:sectPr w:rsidR="0039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attachedTemplate r:id="rId1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55"/>
    <w:rsid w:val="00395988"/>
    <w:rsid w:val="00B3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semiHidden/>
    <w:unhideWhenUsed/>
    <w:pPr>
      <w:spacing w:after="223"/>
      <w:jc w:val="both"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contentblock">
    <w:name w:val="content_block"/>
    <w:basedOn w:val="a"/>
    <w:uiPriority w:val="99"/>
    <w:semiHidden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uiPriority w:val="99"/>
    <w:semiHidden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semiHidden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semiHidden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uiPriority w:val="99"/>
    <w:semiHidden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semiHidden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uiPriority w:val="99"/>
    <w:semiHidden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semiHidden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uiPriority w:val="99"/>
    <w:semiHidden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uiPriority w:val="99"/>
    <w:semiHidden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docuntyped-name">
    <w:name w:val="docuntyped-name"/>
    <w:basedOn w:val="a0"/>
  </w:style>
  <w:style w:type="character" w:customStyle="1" w:styleId="docnote-text">
    <w:name w:val="docnote-text"/>
    <w:basedOn w:val="a0"/>
  </w:style>
  <w:style w:type="character" w:customStyle="1" w:styleId="docsupplement-number">
    <w:name w:val="docsupplement-number"/>
    <w:basedOn w:val="a0"/>
  </w:style>
  <w:style w:type="character" w:customStyle="1" w:styleId="docsupplement-name">
    <w:name w:val="docsupplement-name"/>
    <w:basedOn w:val="a0"/>
  </w:style>
  <w:style w:type="character" w:customStyle="1" w:styleId="docuntyped-number">
    <w:name w:val="docuntyped-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semiHidden/>
    <w:unhideWhenUsed/>
    <w:pPr>
      <w:spacing w:after="223"/>
      <w:jc w:val="both"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contentblock">
    <w:name w:val="content_block"/>
    <w:basedOn w:val="a"/>
    <w:uiPriority w:val="99"/>
    <w:semiHidden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uiPriority w:val="99"/>
    <w:semiHidden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semiHidden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semiHidden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uiPriority w:val="99"/>
    <w:semiHidden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semiHidden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uiPriority w:val="99"/>
    <w:semiHidden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semiHidden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uiPriority w:val="99"/>
    <w:semiHidden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uiPriority w:val="99"/>
    <w:semiHidden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docuntyped-name">
    <w:name w:val="docuntyped-name"/>
    <w:basedOn w:val="a0"/>
  </w:style>
  <w:style w:type="character" w:customStyle="1" w:styleId="docnote-text">
    <w:name w:val="docnote-text"/>
    <w:basedOn w:val="a0"/>
  </w:style>
  <w:style w:type="character" w:customStyle="1" w:styleId="docsupplement-number">
    <w:name w:val="docsupplement-number"/>
    <w:basedOn w:val="a0"/>
  </w:style>
  <w:style w:type="character" w:customStyle="1" w:styleId="docsupplement-name">
    <w:name w:val="docsupplement-name"/>
    <w:basedOn w:val="a0"/>
  </w:style>
  <w:style w:type="character" w:customStyle="1" w:styleId="docuntyped-number">
    <w:name w:val="docuntyped-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354965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904">
          <w:marLeft w:val="0"/>
          <w:marRight w:val="0"/>
          <w:marTop w:val="223"/>
          <w:marBottom w:val="2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510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745">
          <w:marLeft w:val="873"/>
          <w:marRight w:val="0"/>
          <w:marTop w:val="0"/>
          <w:marBottom w:val="6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035">
          <w:marLeft w:val="873"/>
          <w:marRight w:val="0"/>
          <w:marTop w:val="0"/>
          <w:marBottom w:val="6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154">
          <w:marLeft w:val="873"/>
          <w:marRight w:val="0"/>
          <w:marTop w:val="0"/>
          <w:marBottom w:val="6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945">
          <w:marLeft w:val="873"/>
          <w:marRight w:val="0"/>
          <w:marTop w:val="0"/>
          <w:marBottom w:val="6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214">
          <w:marLeft w:val="873"/>
          <w:marRight w:val="0"/>
          <w:marTop w:val="0"/>
          <w:marBottom w:val="6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9307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128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087">
          <w:marLeft w:val="0"/>
          <w:marRight w:val="0"/>
          <w:marTop w:val="3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7150</Words>
  <Characters>40756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2025-04-08T10:59:00Z</dcterms:created>
  <dcterms:modified xsi:type="dcterms:W3CDTF">2025-04-08T10:59:00Z</dcterms:modified>
</cp:coreProperties>
</file>